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2FEFC" w14:textId="735F7077" w:rsidR="00F0310C" w:rsidRPr="00234A3D" w:rsidRDefault="000D36CC" w:rsidP="007C644F">
      <w:pPr>
        <w:rPr>
          <w:rFonts w:cstheme="minorHAnsi"/>
          <w:b/>
          <w:bCs/>
          <w:sz w:val="28"/>
          <w:szCs w:val="28"/>
          <w:lang w:val="en-US"/>
        </w:rPr>
      </w:pPr>
      <w:r w:rsidRPr="00234A3D">
        <w:rPr>
          <w:rFonts w:cstheme="minorHAnsi"/>
          <w:b/>
          <w:bCs/>
          <w:sz w:val="28"/>
          <w:szCs w:val="28"/>
          <w:lang w:val="en-US"/>
        </w:rPr>
        <w:t xml:space="preserve">Accountability </w:t>
      </w:r>
      <w:r w:rsidR="002C7FEA" w:rsidRPr="00234A3D">
        <w:rPr>
          <w:rFonts w:cstheme="minorHAnsi"/>
          <w:b/>
          <w:bCs/>
          <w:sz w:val="28"/>
          <w:szCs w:val="28"/>
          <w:lang w:val="en-US"/>
        </w:rPr>
        <w:t>checklist</w:t>
      </w:r>
      <w:r w:rsidR="00FD4897" w:rsidRPr="00234A3D">
        <w:rPr>
          <w:rFonts w:cstheme="minorHAnsi"/>
          <w:b/>
          <w:bCs/>
          <w:sz w:val="28"/>
          <w:szCs w:val="28"/>
          <w:lang w:val="en-US"/>
        </w:rPr>
        <w:t xml:space="preserve"> </w:t>
      </w:r>
    </w:p>
    <w:p w14:paraId="076CD102" w14:textId="77777777" w:rsidR="00F0310C" w:rsidRPr="00234A3D" w:rsidRDefault="00F0310C" w:rsidP="007C644F">
      <w:pPr>
        <w:rPr>
          <w:rFonts w:cstheme="minorHAnsi"/>
          <w:lang w:val="en-US"/>
        </w:rPr>
      </w:pPr>
    </w:p>
    <w:p w14:paraId="18779B27" w14:textId="77777777" w:rsidR="00C36141" w:rsidRPr="00234A3D" w:rsidRDefault="00C36141" w:rsidP="00C36141">
      <w:pPr>
        <w:rPr>
          <w:rFonts w:cstheme="minorHAnsi"/>
          <w:szCs w:val="24"/>
          <w:lang w:val="en-US"/>
        </w:rPr>
      </w:pPr>
      <w:r w:rsidRPr="00234A3D">
        <w:rPr>
          <w:rFonts w:cstheme="minorHAnsi"/>
          <w:szCs w:val="24"/>
          <w:lang w:val="en-US"/>
        </w:rPr>
        <w:t>Dear Grantee,</w:t>
      </w:r>
    </w:p>
    <w:p w14:paraId="3F87F851" w14:textId="35F7D2D1" w:rsidR="00C36141" w:rsidRPr="00234A3D" w:rsidRDefault="00C36141" w:rsidP="00C36141">
      <w:pPr>
        <w:rPr>
          <w:rFonts w:cstheme="minorHAnsi"/>
          <w:szCs w:val="24"/>
          <w:lang w:val="en-US"/>
        </w:rPr>
      </w:pPr>
      <w:r w:rsidRPr="00234A3D">
        <w:rPr>
          <w:rFonts w:cstheme="minorHAnsi"/>
          <w:szCs w:val="24"/>
          <w:lang w:val="en-US"/>
        </w:rPr>
        <w:t>We look forward to the upcoming monitoring visit to your organization and would like to introduce you to the Accountability Checklist that we will use during the visit.</w:t>
      </w:r>
    </w:p>
    <w:p w14:paraId="5E4E0A66" w14:textId="4F761FC8" w:rsidR="00C36141" w:rsidRPr="00234A3D" w:rsidRDefault="00C36141" w:rsidP="00C36141">
      <w:pPr>
        <w:rPr>
          <w:rFonts w:cstheme="minorHAnsi"/>
          <w:szCs w:val="24"/>
          <w:lang w:val="en-US"/>
        </w:rPr>
      </w:pPr>
      <w:r w:rsidRPr="00234A3D">
        <w:rPr>
          <w:rFonts w:cstheme="minorHAnsi"/>
          <w:szCs w:val="24"/>
          <w:lang w:val="en-US"/>
        </w:rPr>
        <w:t xml:space="preserve">The purpose of this checklist is to help organizations document and implement necessary policies and procedures that support responsible and ethical practices in all operations and collaborations. It is also designed to ensure accountability and compliance with CISU's requirements for grantees, including key areas such as anti-corruption, prevention of sexual harassment, exploitation and abuse (PSHEA), anti-terrorism, and anti-child labor. An overview of CISU's requirements for grantees can be found on page </w:t>
      </w:r>
      <w:r w:rsidR="00F654B5" w:rsidRPr="00234A3D">
        <w:rPr>
          <w:rFonts w:cstheme="minorHAnsi"/>
          <w:szCs w:val="24"/>
          <w:lang w:val="en-US"/>
        </w:rPr>
        <w:t>four (</w:t>
      </w:r>
      <w:r w:rsidR="002E312E" w:rsidRPr="00234A3D">
        <w:rPr>
          <w:rFonts w:cstheme="minorHAnsi"/>
          <w:szCs w:val="24"/>
          <w:lang w:val="en-US"/>
        </w:rPr>
        <w:t>4</w:t>
      </w:r>
      <w:r w:rsidR="00F654B5" w:rsidRPr="00234A3D">
        <w:rPr>
          <w:rFonts w:cstheme="minorHAnsi"/>
          <w:szCs w:val="24"/>
          <w:lang w:val="en-US"/>
        </w:rPr>
        <w:t>)</w:t>
      </w:r>
      <w:r w:rsidRPr="00234A3D">
        <w:rPr>
          <w:rFonts w:cstheme="minorHAnsi"/>
          <w:szCs w:val="24"/>
          <w:lang w:val="en-US"/>
        </w:rPr>
        <w:t xml:space="preserve"> of this document.</w:t>
      </w:r>
    </w:p>
    <w:p w14:paraId="72F1D620" w14:textId="685BFF43" w:rsidR="00C36141" w:rsidRPr="00234A3D" w:rsidRDefault="00C36141" w:rsidP="00C36141">
      <w:pPr>
        <w:rPr>
          <w:rFonts w:cstheme="minorHAnsi"/>
          <w:szCs w:val="24"/>
          <w:lang w:val="en-US"/>
        </w:rPr>
      </w:pPr>
      <w:r w:rsidRPr="00234A3D">
        <w:rPr>
          <w:rFonts w:cstheme="minorHAnsi"/>
          <w:szCs w:val="24"/>
          <w:lang w:val="en-US"/>
        </w:rPr>
        <w:t xml:space="preserve">To make the best use of the limited time we have with you, please complete the checklist in advance and send it to us </w:t>
      </w:r>
      <w:r w:rsidRPr="00234A3D">
        <w:rPr>
          <w:rFonts w:cstheme="minorHAnsi"/>
          <w:szCs w:val="24"/>
          <w:u w:val="single"/>
          <w:lang w:val="en-US"/>
        </w:rPr>
        <w:t>no later than one week prior to our visit.</w:t>
      </w:r>
    </w:p>
    <w:p w14:paraId="42B0791E" w14:textId="1D39EC21" w:rsidR="00C36141" w:rsidRPr="00234A3D" w:rsidRDefault="00E4217E" w:rsidP="00C36141">
      <w:pPr>
        <w:rPr>
          <w:rFonts w:cstheme="minorHAnsi"/>
          <w:szCs w:val="24"/>
          <w:lang w:val="en-US"/>
        </w:rPr>
      </w:pPr>
      <w:r w:rsidRPr="00234A3D">
        <w:rPr>
          <w:rFonts w:cstheme="minorHAnsi"/>
          <w:szCs w:val="24"/>
          <w:lang w:val="en-US"/>
        </w:rPr>
        <w:t>A monitoring visit is</w:t>
      </w:r>
      <w:r w:rsidR="00C36141" w:rsidRPr="00234A3D">
        <w:rPr>
          <w:rFonts w:cstheme="minorHAnsi"/>
          <w:szCs w:val="24"/>
          <w:lang w:val="en-US"/>
        </w:rPr>
        <w:t xml:space="preserve"> an important part of our joint efforts to maintain high standards in accountability and ethical practice, and we appreciate your openness and willingness to cooperate in this process. We recognize that no organization is perfect, and we encourage an honest dialogue about any challenges or areas for improvement.</w:t>
      </w:r>
    </w:p>
    <w:p w14:paraId="07235888" w14:textId="77777777" w:rsidR="00C36141" w:rsidRPr="00234A3D" w:rsidRDefault="00C36141" w:rsidP="00C36141">
      <w:pPr>
        <w:rPr>
          <w:rFonts w:cstheme="minorHAnsi"/>
          <w:szCs w:val="24"/>
        </w:rPr>
      </w:pPr>
      <w:r w:rsidRPr="00234A3D">
        <w:rPr>
          <w:rFonts w:cstheme="minorHAnsi"/>
          <w:szCs w:val="24"/>
        </w:rPr>
        <w:t xml:space="preserve">Kind </w:t>
      </w:r>
      <w:proofErr w:type="spellStart"/>
      <w:r w:rsidRPr="00234A3D">
        <w:rPr>
          <w:rFonts w:cstheme="minorHAnsi"/>
          <w:szCs w:val="24"/>
        </w:rPr>
        <w:t>regards</w:t>
      </w:r>
      <w:proofErr w:type="spellEnd"/>
      <w:r w:rsidRPr="00234A3D">
        <w:rPr>
          <w:rFonts w:cstheme="minorHAnsi"/>
          <w:szCs w:val="24"/>
        </w:rPr>
        <w:t>,</w:t>
      </w:r>
    </w:p>
    <w:p w14:paraId="72080AB5" w14:textId="77777777" w:rsidR="00C36141" w:rsidRPr="00234A3D" w:rsidRDefault="00C36141" w:rsidP="00C36141">
      <w:pPr>
        <w:rPr>
          <w:rFonts w:cstheme="minorHAnsi"/>
          <w:szCs w:val="24"/>
        </w:rPr>
      </w:pPr>
      <w:r w:rsidRPr="00234A3D">
        <w:rPr>
          <w:rFonts w:cstheme="minorHAnsi"/>
          <w:szCs w:val="24"/>
        </w:rPr>
        <w:t>CISU</w:t>
      </w:r>
    </w:p>
    <w:p w14:paraId="6BBBF981" w14:textId="77777777" w:rsidR="004242BE" w:rsidRPr="00234A3D" w:rsidRDefault="004242BE" w:rsidP="00591119">
      <w:pPr>
        <w:rPr>
          <w:rFonts w:cstheme="minorHAnsi"/>
          <w:szCs w:val="24"/>
        </w:rPr>
      </w:pPr>
    </w:p>
    <w:p w14:paraId="63D56294" w14:textId="77777777" w:rsidR="004242BE" w:rsidRPr="00234A3D" w:rsidRDefault="004242BE" w:rsidP="00591119">
      <w:pPr>
        <w:rPr>
          <w:rFonts w:cstheme="minorHAnsi"/>
          <w:szCs w:val="24"/>
        </w:rPr>
      </w:pPr>
    </w:p>
    <w:p w14:paraId="394EE97B" w14:textId="77777777" w:rsidR="004242BE" w:rsidRPr="00234A3D" w:rsidRDefault="004242BE" w:rsidP="00591119">
      <w:pPr>
        <w:rPr>
          <w:rFonts w:cstheme="minorHAnsi"/>
          <w:szCs w:val="24"/>
        </w:rPr>
      </w:pPr>
    </w:p>
    <w:p w14:paraId="338F4F30" w14:textId="77777777" w:rsidR="004242BE" w:rsidRPr="00234A3D" w:rsidRDefault="004242BE" w:rsidP="00591119">
      <w:pPr>
        <w:rPr>
          <w:rFonts w:cstheme="minorHAnsi"/>
          <w:szCs w:val="24"/>
        </w:rPr>
      </w:pPr>
    </w:p>
    <w:p w14:paraId="2252B891" w14:textId="77777777" w:rsidR="004242BE" w:rsidRPr="00234A3D" w:rsidRDefault="004242BE" w:rsidP="00591119">
      <w:pPr>
        <w:rPr>
          <w:rFonts w:cstheme="minorHAnsi"/>
          <w:szCs w:val="24"/>
        </w:rPr>
      </w:pPr>
    </w:p>
    <w:p w14:paraId="609BED5D" w14:textId="77777777" w:rsidR="004242BE" w:rsidRPr="00234A3D" w:rsidRDefault="004242BE" w:rsidP="00591119">
      <w:pPr>
        <w:rPr>
          <w:rFonts w:cstheme="minorHAnsi"/>
          <w:szCs w:val="24"/>
        </w:rPr>
      </w:pPr>
    </w:p>
    <w:p w14:paraId="3AC272C9" w14:textId="77777777" w:rsidR="004242BE" w:rsidRPr="00234A3D" w:rsidRDefault="004242BE" w:rsidP="00591119">
      <w:pPr>
        <w:rPr>
          <w:rFonts w:cstheme="minorHAnsi"/>
          <w:szCs w:val="24"/>
        </w:rPr>
      </w:pPr>
    </w:p>
    <w:p w14:paraId="1A91B689" w14:textId="77777777" w:rsidR="004242BE" w:rsidRPr="00234A3D" w:rsidRDefault="004242BE" w:rsidP="00591119">
      <w:pPr>
        <w:rPr>
          <w:rFonts w:cstheme="minorHAnsi"/>
          <w:szCs w:val="24"/>
        </w:rPr>
      </w:pPr>
    </w:p>
    <w:p w14:paraId="1F7CAE61" w14:textId="77777777" w:rsidR="004242BE" w:rsidRPr="00234A3D" w:rsidRDefault="004242BE" w:rsidP="00591119">
      <w:pPr>
        <w:rPr>
          <w:rFonts w:cstheme="minorHAnsi"/>
          <w:szCs w:val="24"/>
        </w:rPr>
      </w:pPr>
    </w:p>
    <w:p w14:paraId="1863703B" w14:textId="77777777" w:rsidR="004242BE" w:rsidRPr="00234A3D" w:rsidRDefault="004242BE" w:rsidP="00591119">
      <w:pPr>
        <w:rPr>
          <w:rFonts w:cstheme="minorHAnsi"/>
          <w:szCs w:val="24"/>
        </w:rPr>
      </w:pPr>
    </w:p>
    <w:p w14:paraId="44EB66B0" w14:textId="77777777" w:rsidR="004242BE" w:rsidRPr="00234A3D" w:rsidRDefault="004242BE" w:rsidP="00591119">
      <w:pPr>
        <w:rPr>
          <w:rFonts w:cstheme="minorHAnsi"/>
          <w:szCs w:val="24"/>
        </w:rPr>
      </w:pPr>
    </w:p>
    <w:p w14:paraId="49FEE61D" w14:textId="77777777" w:rsidR="004242BE" w:rsidRPr="00234A3D" w:rsidRDefault="004242BE" w:rsidP="00591119">
      <w:pPr>
        <w:rPr>
          <w:rFonts w:cstheme="minorHAnsi"/>
          <w:szCs w:val="24"/>
        </w:rPr>
      </w:pPr>
    </w:p>
    <w:p w14:paraId="6B1BCC9B" w14:textId="77777777" w:rsidR="00FD4897" w:rsidRPr="00234A3D" w:rsidRDefault="00FD4897" w:rsidP="00593258">
      <w:pPr>
        <w:rPr>
          <w:rFonts w:cstheme="minorHAnsi"/>
          <w:b/>
          <w:bCs/>
          <w:sz w:val="28"/>
          <w:szCs w:val="28"/>
        </w:rPr>
      </w:pPr>
    </w:p>
    <w:p w14:paraId="26807D83" w14:textId="77777777" w:rsidR="00FD4897" w:rsidRPr="00234A3D" w:rsidRDefault="00FD4897" w:rsidP="00593258">
      <w:pPr>
        <w:rPr>
          <w:rFonts w:cstheme="minorHAnsi"/>
          <w:b/>
          <w:bCs/>
          <w:sz w:val="28"/>
          <w:szCs w:val="28"/>
        </w:rPr>
      </w:pPr>
    </w:p>
    <w:p w14:paraId="79163D95" w14:textId="7A1E3E7E" w:rsidR="00593258" w:rsidRPr="00234A3D" w:rsidRDefault="00593258" w:rsidP="00593258">
      <w:pPr>
        <w:rPr>
          <w:rFonts w:cstheme="minorHAnsi"/>
          <w:b/>
          <w:bCs/>
          <w:sz w:val="28"/>
          <w:szCs w:val="28"/>
        </w:rPr>
      </w:pPr>
      <w:proofErr w:type="spellStart"/>
      <w:r w:rsidRPr="00234A3D">
        <w:rPr>
          <w:rFonts w:cstheme="minorHAnsi"/>
          <w:b/>
          <w:bCs/>
          <w:sz w:val="28"/>
          <w:szCs w:val="28"/>
        </w:rPr>
        <w:t>Accountability</w:t>
      </w:r>
      <w:proofErr w:type="spellEnd"/>
      <w:r w:rsidRPr="00234A3D">
        <w:rPr>
          <w:rFonts w:cstheme="minorHAnsi"/>
          <w:b/>
          <w:bCs/>
          <w:sz w:val="28"/>
          <w:szCs w:val="28"/>
        </w:rPr>
        <w:t xml:space="preserve"> </w:t>
      </w:r>
      <w:r w:rsidR="00FD4897" w:rsidRPr="00234A3D">
        <w:rPr>
          <w:rFonts w:cstheme="minorHAnsi"/>
          <w:b/>
          <w:bCs/>
          <w:sz w:val="28"/>
          <w:szCs w:val="28"/>
        </w:rPr>
        <w:t>checklist</w:t>
      </w:r>
      <w:r w:rsidRPr="00234A3D">
        <w:rPr>
          <w:rFonts w:cstheme="minorHAnsi"/>
          <w:b/>
          <w:bCs/>
          <w:sz w:val="28"/>
          <w:szCs w:val="28"/>
        </w:rPr>
        <w:t xml:space="preserve"> </w:t>
      </w:r>
    </w:p>
    <w:p w14:paraId="65457EAE" w14:textId="77777777" w:rsidR="00593258" w:rsidRPr="00234A3D" w:rsidRDefault="00593258" w:rsidP="00593258">
      <w:pPr>
        <w:rPr>
          <w:rFonts w:cstheme="minorHAnsi"/>
        </w:rPr>
      </w:pPr>
    </w:p>
    <w:tbl>
      <w:tblPr>
        <w:tblStyle w:val="Tabel-Gitter"/>
        <w:tblW w:w="0" w:type="auto"/>
        <w:tblInd w:w="-5" w:type="dxa"/>
        <w:tblLook w:val="04A0" w:firstRow="1" w:lastRow="0" w:firstColumn="1" w:lastColumn="0" w:noHBand="0" w:noVBand="1"/>
      </w:tblPr>
      <w:tblGrid>
        <w:gridCol w:w="4962"/>
        <w:gridCol w:w="4671"/>
      </w:tblGrid>
      <w:tr w:rsidR="00593258" w:rsidRPr="00234A3D" w14:paraId="134D0785" w14:textId="77777777" w:rsidTr="00A50192">
        <w:tc>
          <w:tcPr>
            <w:tcW w:w="9633" w:type="dxa"/>
            <w:gridSpan w:val="2"/>
            <w:shd w:val="clear" w:color="auto" w:fill="206C69"/>
          </w:tcPr>
          <w:p w14:paraId="3619B54C" w14:textId="77777777" w:rsidR="00593258" w:rsidRPr="00A50192" w:rsidRDefault="00593258" w:rsidP="008402C2">
            <w:pPr>
              <w:rPr>
                <w:rFonts w:asciiTheme="minorHAnsi" w:hAnsiTheme="minorHAnsi" w:cstheme="minorHAnsi"/>
                <w:b/>
                <w:bCs/>
                <w:color w:val="FFFFFF" w:themeColor="background1"/>
                <w:sz w:val="24"/>
                <w:szCs w:val="24"/>
              </w:rPr>
            </w:pPr>
            <w:r w:rsidRPr="00A50192">
              <w:rPr>
                <w:rFonts w:asciiTheme="minorHAnsi" w:hAnsiTheme="minorHAnsi" w:cstheme="minorHAnsi"/>
                <w:b/>
                <w:bCs/>
                <w:color w:val="FFFFFF" w:themeColor="background1"/>
                <w:sz w:val="24"/>
                <w:szCs w:val="24"/>
              </w:rPr>
              <w:t xml:space="preserve">Code of </w:t>
            </w:r>
            <w:proofErr w:type="spellStart"/>
            <w:r w:rsidRPr="00A50192">
              <w:rPr>
                <w:rFonts w:asciiTheme="minorHAnsi" w:hAnsiTheme="minorHAnsi" w:cstheme="minorHAnsi"/>
                <w:b/>
                <w:bCs/>
                <w:color w:val="FFFFFF" w:themeColor="background1"/>
                <w:sz w:val="24"/>
                <w:szCs w:val="24"/>
              </w:rPr>
              <w:t>Conduct</w:t>
            </w:r>
            <w:proofErr w:type="spellEnd"/>
          </w:p>
        </w:tc>
      </w:tr>
      <w:tr w:rsidR="00593258" w:rsidRPr="00234A3D" w14:paraId="23FF9927" w14:textId="77777777" w:rsidTr="000E4237">
        <w:tc>
          <w:tcPr>
            <w:tcW w:w="4962" w:type="dxa"/>
          </w:tcPr>
          <w:p w14:paraId="0952F462" w14:textId="71C97507" w:rsidR="00593258" w:rsidRPr="00234A3D" w:rsidRDefault="0045149B" w:rsidP="002B6FC4">
            <w:pPr>
              <w:jc w:val="both"/>
              <w:rPr>
                <w:rFonts w:asciiTheme="minorHAnsi" w:hAnsiTheme="minorHAnsi" w:cstheme="minorHAnsi"/>
                <w:b/>
                <w:bCs/>
                <w:sz w:val="22"/>
                <w:szCs w:val="22"/>
                <w:lang w:val="en-US"/>
              </w:rPr>
            </w:pPr>
            <w:r w:rsidRPr="00234A3D">
              <w:rPr>
                <w:rFonts w:asciiTheme="minorHAnsi" w:hAnsiTheme="minorHAnsi" w:cstheme="minorHAnsi"/>
                <w:sz w:val="22"/>
                <w:szCs w:val="22"/>
                <w:lang w:val="en-US"/>
              </w:rPr>
              <w:t>Does the organization have a Code of Conduct that encompasses the organization's policies and, if applicable, procedures regarding the four clauses from the Ministry of Foreign Affairs (anti-corruption, PSHEA, anti-terrorism, and anti-child labor)?</w:t>
            </w:r>
          </w:p>
        </w:tc>
        <w:tc>
          <w:tcPr>
            <w:tcW w:w="4671" w:type="dxa"/>
          </w:tcPr>
          <w:p w14:paraId="4E761B3C" w14:textId="77777777" w:rsidR="00593258" w:rsidRPr="00234A3D" w:rsidRDefault="00593258" w:rsidP="000E4237">
            <w:pPr>
              <w:pStyle w:val="Listeafsnit"/>
              <w:ind w:left="0"/>
              <w:rPr>
                <w:rFonts w:asciiTheme="minorHAnsi" w:hAnsiTheme="minorHAnsi" w:cstheme="minorHAnsi"/>
                <w:b/>
                <w:bCs/>
                <w:sz w:val="24"/>
                <w:szCs w:val="24"/>
                <w:lang w:val="en-US"/>
              </w:rPr>
            </w:pPr>
          </w:p>
        </w:tc>
      </w:tr>
      <w:tr w:rsidR="00593258" w:rsidRPr="00234A3D" w14:paraId="50AF4589" w14:textId="77777777" w:rsidTr="00A50192">
        <w:tc>
          <w:tcPr>
            <w:tcW w:w="9633" w:type="dxa"/>
            <w:gridSpan w:val="2"/>
            <w:shd w:val="clear" w:color="auto" w:fill="206C69"/>
          </w:tcPr>
          <w:p w14:paraId="1FA3242B" w14:textId="2B5540E5" w:rsidR="00593258" w:rsidRPr="00A50192" w:rsidRDefault="002B6FC4" w:rsidP="000E4237">
            <w:pPr>
              <w:rPr>
                <w:rFonts w:asciiTheme="minorHAnsi" w:hAnsiTheme="minorHAnsi" w:cstheme="minorHAnsi"/>
                <w:b/>
                <w:bCs/>
                <w:color w:val="FFFFFF" w:themeColor="background1"/>
                <w:sz w:val="24"/>
                <w:szCs w:val="24"/>
              </w:rPr>
            </w:pPr>
            <w:proofErr w:type="spellStart"/>
            <w:r w:rsidRPr="00A50192">
              <w:rPr>
                <w:rFonts w:asciiTheme="minorHAnsi" w:hAnsiTheme="minorHAnsi" w:cstheme="minorHAnsi"/>
                <w:b/>
                <w:bCs/>
                <w:color w:val="FFFFFF" w:themeColor="background1"/>
                <w:sz w:val="24"/>
                <w:szCs w:val="24"/>
              </w:rPr>
              <w:t>Contracts</w:t>
            </w:r>
            <w:proofErr w:type="spellEnd"/>
          </w:p>
        </w:tc>
      </w:tr>
      <w:tr w:rsidR="00593258" w:rsidRPr="00234A3D" w14:paraId="5349823B" w14:textId="77777777" w:rsidTr="000E4237">
        <w:tc>
          <w:tcPr>
            <w:tcW w:w="4962" w:type="dxa"/>
          </w:tcPr>
          <w:p w14:paraId="24DF805B" w14:textId="63969EC0" w:rsidR="00593258" w:rsidRPr="00234A3D" w:rsidRDefault="002B6FC4" w:rsidP="002B6FC4">
            <w:pPr>
              <w:rPr>
                <w:rFonts w:asciiTheme="minorHAnsi" w:hAnsiTheme="minorHAnsi" w:cstheme="minorHAnsi"/>
                <w:sz w:val="24"/>
                <w:szCs w:val="24"/>
                <w:lang w:val="en-US"/>
              </w:rPr>
            </w:pPr>
            <w:r w:rsidRPr="00234A3D">
              <w:rPr>
                <w:rFonts w:asciiTheme="minorHAnsi" w:hAnsiTheme="minorHAnsi" w:cstheme="minorHAnsi"/>
                <w:sz w:val="24"/>
                <w:szCs w:val="24"/>
                <w:lang w:val="en-US"/>
              </w:rPr>
              <w:t>Are the Ministry of Foreign Affairs' four clauses regarding anti-corruption, PSHEA, anti-terrorism, and anti-child labor incorporated into the organization's contracts and partnership agreements?</w:t>
            </w:r>
          </w:p>
        </w:tc>
        <w:tc>
          <w:tcPr>
            <w:tcW w:w="4671" w:type="dxa"/>
          </w:tcPr>
          <w:p w14:paraId="2D4BE2D3" w14:textId="77777777" w:rsidR="00593258" w:rsidRPr="00234A3D" w:rsidRDefault="00593258" w:rsidP="000E4237">
            <w:pPr>
              <w:pStyle w:val="Listeafsnit"/>
              <w:ind w:left="0"/>
              <w:rPr>
                <w:rFonts w:asciiTheme="minorHAnsi" w:hAnsiTheme="minorHAnsi" w:cstheme="minorHAnsi"/>
                <w:b/>
                <w:bCs/>
                <w:sz w:val="24"/>
                <w:szCs w:val="24"/>
                <w:lang w:val="en-US"/>
              </w:rPr>
            </w:pPr>
          </w:p>
        </w:tc>
      </w:tr>
      <w:tr w:rsidR="00593258" w:rsidRPr="00234A3D" w14:paraId="5411D587" w14:textId="77777777" w:rsidTr="00A50192">
        <w:tc>
          <w:tcPr>
            <w:tcW w:w="9633" w:type="dxa"/>
            <w:gridSpan w:val="2"/>
            <w:shd w:val="clear" w:color="auto" w:fill="206C69"/>
          </w:tcPr>
          <w:p w14:paraId="4615F982" w14:textId="2D2A33FB" w:rsidR="00593258" w:rsidRPr="00A50192" w:rsidRDefault="00593258" w:rsidP="000E4237">
            <w:pPr>
              <w:pStyle w:val="Listeafsnit"/>
              <w:ind w:left="0"/>
              <w:rPr>
                <w:rFonts w:asciiTheme="minorHAnsi" w:hAnsiTheme="minorHAnsi" w:cstheme="minorHAnsi"/>
                <w:b/>
                <w:bCs/>
                <w:color w:val="FFFFFF" w:themeColor="background1"/>
                <w:sz w:val="24"/>
                <w:szCs w:val="24"/>
              </w:rPr>
            </w:pPr>
            <w:proofErr w:type="spellStart"/>
            <w:r w:rsidRPr="00A50192">
              <w:rPr>
                <w:rFonts w:asciiTheme="minorHAnsi" w:hAnsiTheme="minorHAnsi" w:cstheme="minorHAnsi"/>
                <w:b/>
                <w:bCs/>
                <w:color w:val="FFFFFF" w:themeColor="background1"/>
                <w:sz w:val="24"/>
                <w:szCs w:val="24"/>
              </w:rPr>
              <w:t>Anti-</w:t>
            </w:r>
            <w:r w:rsidR="003E0F7A" w:rsidRPr="00A50192">
              <w:rPr>
                <w:rFonts w:asciiTheme="minorHAnsi" w:hAnsiTheme="minorHAnsi" w:cstheme="minorHAnsi"/>
                <w:b/>
                <w:bCs/>
                <w:color w:val="FFFFFF" w:themeColor="background1"/>
                <w:sz w:val="24"/>
                <w:szCs w:val="24"/>
              </w:rPr>
              <w:t>c</w:t>
            </w:r>
            <w:r w:rsidRPr="00A50192">
              <w:rPr>
                <w:rFonts w:asciiTheme="minorHAnsi" w:hAnsiTheme="minorHAnsi" w:cstheme="minorHAnsi"/>
                <w:b/>
                <w:bCs/>
                <w:color w:val="FFFFFF" w:themeColor="background1"/>
                <w:sz w:val="24"/>
                <w:szCs w:val="24"/>
              </w:rPr>
              <w:t>orruption</w:t>
            </w:r>
            <w:proofErr w:type="spellEnd"/>
          </w:p>
        </w:tc>
      </w:tr>
      <w:tr w:rsidR="00593258" w:rsidRPr="00234A3D" w14:paraId="449A40E7" w14:textId="77777777" w:rsidTr="000E4237">
        <w:tc>
          <w:tcPr>
            <w:tcW w:w="4962" w:type="dxa"/>
          </w:tcPr>
          <w:p w14:paraId="4B398C0F" w14:textId="3FDF671E"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a)</w:t>
            </w:r>
            <w:r w:rsidR="00E955A3" w:rsidRPr="00234A3D">
              <w:rPr>
                <w:rFonts w:asciiTheme="minorHAnsi" w:hAnsiTheme="minorHAnsi" w:cstheme="minorHAnsi"/>
                <w:sz w:val="22"/>
                <w:szCs w:val="22"/>
                <w:lang w:val="en-US"/>
              </w:rPr>
              <w:t xml:space="preserve"> Does the organization have a written policy regarding the handling of irregularities and anti-corruption efforts</w:t>
            </w:r>
            <w:r w:rsidRPr="00234A3D">
              <w:rPr>
                <w:rFonts w:asciiTheme="minorHAnsi" w:hAnsiTheme="minorHAnsi" w:cstheme="minorHAnsi"/>
                <w:sz w:val="22"/>
                <w:szCs w:val="22"/>
                <w:lang w:val="en-US"/>
              </w:rPr>
              <w:t xml:space="preserve">? </w:t>
            </w:r>
          </w:p>
          <w:p w14:paraId="310264F5" w14:textId="77777777" w:rsidR="00593258" w:rsidRPr="00234A3D" w:rsidRDefault="00593258" w:rsidP="000E4237">
            <w:pPr>
              <w:jc w:val="both"/>
              <w:rPr>
                <w:rFonts w:asciiTheme="minorHAnsi" w:hAnsiTheme="minorHAnsi" w:cstheme="minorHAnsi"/>
                <w:sz w:val="22"/>
                <w:szCs w:val="22"/>
                <w:lang w:val="en-US"/>
              </w:rPr>
            </w:pPr>
          </w:p>
          <w:p w14:paraId="43E7D51C" w14:textId="0D492FD7"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b) </w:t>
            </w:r>
            <w:r w:rsidR="00B430B8" w:rsidRPr="00234A3D">
              <w:rPr>
                <w:rFonts w:asciiTheme="minorHAnsi" w:hAnsiTheme="minorHAnsi" w:cstheme="minorHAnsi"/>
                <w:sz w:val="22"/>
                <w:szCs w:val="22"/>
                <w:lang w:val="en-US"/>
              </w:rPr>
              <w:t>Are there procedures and guidelines on how employees, management, etc., should handle such cases?</w:t>
            </w:r>
          </w:p>
          <w:p w14:paraId="5A3FD56D" w14:textId="77777777" w:rsidR="00593258" w:rsidRPr="00234A3D" w:rsidRDefault="00593258" w:rsidP="000E4237">
            <w:pPr>
              <w:jc w:val="both"/>
              <w:rPr>
                <w:rFonts w:asciiTheme="minorHAnsi" w:hAnsiTheme="minorHAnsi" w:cstheme="minorHAnsi"/>
                <w:sz w:val="22"/>
                <w:szCs w:val="22"/>
                <w:lang w:val="en-US"/>
              </w:rPr>
            </w:pPr>
          </w:p>
          <w:p w14:paraId="5DEBA93D" w14:textId="3C54D0E8"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c) </w:t>
            </w:r>
            <w:r w:rsidR="00573601" w:rsidRPr="00234A3D">
              <w:rPr>
                <w:rFonts w:asciiTheme="minorHAnsi" w:hAnsiTheme="minorHAnsi" w:cstheme="minorHAnsi"/>
                <w:sz w:val="22"/>
                <w:szCs w:val="22"/>
                <w:lang w:val="en-US"/>
              </w:rPr>
              <w:t xml:space="preserve">Do the guidelines include information on </w:t>
            </w:r>
            <w:r w:rsidR="00B430B8" w:rsidRPr="00234A3D">
              <w:rPr>
                <w:rFonts w:asciiTheme="minorHAnsi" w:hAnsiTheme="minorHAnsi" w:cstheme="minorHAnsi"/>
                <w:sz w:val="22"/>
                <w:szCs w:val="22"/>
                <w:lang w:val="en-US"/>
              </w:rPr>
              <w:t>how and when donors should be informed of substantiated suspicions?</w:t>
            </w:r>
          </w:p>
          <w:p w14:paraId="34C85F8E" w14:textId="77777777" w:rsidR="00593258" w:rsidRPr="00234A3D" w:rsidRDefault="00593258" w:rsidP="000E4237">
            <w:pPr>
              <w:pStyle w:val="Listeafsnit"/>
              <w:ind w:left="0"/>
              <w:rPr>
                <w:rFonts w:asciiTheme="minorHAnsi" w:hAnsiTheme="minorHAnsi" w:cstheme="minorHAnsi"/>
                <w:b/>
                <w:bCs/>
                <w:sz w:val="22"/>
                <w:szCs w:val="22"/>
                <w:lang w:val="en-US"/>
              </w:rPr>
            </w:pPr>
          </w:p>
        </w:tc>
        <w:tc>
          <w:tcPr>
            <w:tcW w:w="4671" w:type="dxa"/>
          </w:tcPr>
          <w:p w14:paraId="06068EA0" w14:textId="77777777" w:rsidR="00593258" w:rsidRPr="00234A3D" w:rsidRDefault="00593258" w:rsidP="000E4237">
            <w:pPr>
              <w:pStyle w:val="Listeafsnit"/>
              <w:ind w:left="0"/>
              <w:rPr>
                <w:rFonts w:asciiTheme="minorHAnsi" w:hAnsiTheme="minorHAnsi" w:cstheme="minorHAnsi"/>
                <w:b/>
                <w:bCs/>
                <w:sz w:val="24"/>
                <w:szCs w:val="24"/>
                <w:lang w:val="en-US"/>
              </w:rPr>
            </w:pPr>
          </w:p>
        </w:tc>
      </w:tr>
      <w:tr w:rsidR="00593258" w:rsidRPr="00234A3D" w14:paraId="06DB6EBA" w14:textId="77777777" w:rsidTr="00A50192">
        <w:tc>
          <w:tcPr>
            <w:tcW w:w="9633" w:type="dxa"/>
            <w:gridSpan w:val="2"/>
            <w:shd w:val="clear" w:color="auto" w:fill="206C69"/>
          </w:tcPr>
          <w:p w14:paraId="6CB8C145" w14:textId="3140953C" w:rsidR="00593258" w:rsidRPr="00A50192" w:rsidRDefault="00573601" w:rsidP="000E4237">
            <w:pPr>
              <w:jc w:val="both"/>
              <w:rPr>
                <w:rFonts w:asciiTheme="minorHAnsi" w:hAnsiTheme="minorHAnsi" w:cstheme="minorHAnsi"/>
                <w:b/>
                <w:bCs/>
                <w:color w:val="FFFFFF" w:themeColor="background1"/>
                <w:sz w:val="24"/>
                <w:szCs w:val="24"/>
                <w:lang w:val="en-US"/>
              </w:rPr>
            </w:pPr>
            <w:r w:rsidRPr="00A50192">
              <w:rPr>
                <w:rFonts w:asciiTheme="minorHAnsi" w:hAnsiTheme="minorHAnsi" w:cstheme="minorHAnsi"/>
                <w:b/>
                <w:bCs/>
                <w:color w:val="FFFFFF" w:themeColor="background1"/>
                <w:sz w:val="24"/>
                <w:szCs w:val="24"/>
                <w:lang w:val="en-US"/>
              </w:rPr>
              <w:t>Prevention of Sexual Harassment, Exploitation and Abuse (</w:t>
            </w:r>
            <w:r w:rsidR="00593258" w:rsidRPr="00A50192">
              <w:rPr>
                <w:rFonts w:asciiTheme="minorHAnsi" w:hAnsiTheme="minorHAnsi" w:cstheme="minorHAnsi"/>
                <w:b/>
                <w:bCs/>
                <w:color w:val="FFFFFF" w:themeColor="background1"/>
                <w:sz w:val="24"/>
                <w:szCs w:val="24"/>
                <w:lang w:val="en-US"/>
              </w:rPr>
              <w:t>PSHEA</w:t>
            </w:r>
            <w:r w:rsidRPr="00A50192">
              <w:rPr>
                <w:rFonts w:asciiTheme="minorHAnsi" w:hAnsiTheme="minorHAnsi" w:cstheme="minorHAnsi"/>
                <w:b/>
                <w:bCs/>
                <w:color w:val="FFFFFF" w:themeColor="background1"/>
                <w:sz w:val="24"/>
                <w:szCs w:val="24"/>
                <w:lang w:val="en-US"/>
              </w:rPr>
              <w:t>)</w:t>
            </w:r>
          </w:p>
        </w:tc>
      </w:tr>
      <w:tr w:rsidR="00593258" w:rsidRPr="00234A3D" w14:paraId="4179A960" w14:textId="77777777" w:rsidTr="000E4237">
        <w:tc>
          <w:tcPr>
            <w:tcW w:w="4962" w:type="dxa"/>
          </w:tcPr>
          <w:p w14:paraId="2B339663" w14:textId="7883CCA7"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a) </w:t>
            </w:r>
            <w:r w:rsidR="00A8391F" w:rsidRPr="00234A3D">
              <w:rPr>
                <w:rFonts w:asciiTheme="minorHAnsi" w:hAnsiTheme="minorHAnsi" w:cstheme="minorHAnsi"/>
                <w:sz w:val="22"/>
                <w:szCs w:val="22"/>
                <w:lang w:val="en-US"/>
              </w:rPr>
              <w:t xml:space="preserve">Does the organization have a written policy </w:t>
            </w:r>
            <w:proofErr w:type="gramStart"/>
            <w:r w:rsidR="00A8391F" w:rsidRPr="00234A3D">
              <w:rPr>
                <w:rFonts w:asciiTheme="minorHAnsi" w:hAnsiTheme="minorHAnsi" w:cstheme="minorHAnsi"/>
                <w:sz w:val="22"/>
                <w:szCs w:val="22"/>
                <w:lang w:val="en-US"/>
              </w:rPr>
              <w:t>for  prevention</w:t>
            </w:r>
            <w:proofErr w:type="gramEnd"/>
            <w:r w:rsidR="00A8391F" w:rsidRPr="00234A3D">
              <w:rPr>
                <w:rFonts w:asciiTheme="minorHAnsi" w:hAnsiTheme="minorHAnsi" w:cstheme="minorHAnsi"/>
                <w:sz w:val="22"/>
                <w:szCs w:val="22"/>
                <w:lang w:val="en-US"/>
              </w:rPr>
              <w:t xml:space="preserve"> of sexual harassment, exploitation, and abuse (PSHEA)?</w:t>
            </w:r>
          </w:p>
          <w:p w14:paraId="7662A3D5" w14:textId="77777777" w:rsidR="00593258" w:rsidRPr="00234A3D" w:rsidRDefault="00593258" w:rsidP="000E4237">
            <w:pPr>
              <w:jc w:val="both"/>
              <w:rPr>
                <w:rFonts w:asciiTheme="minorHAnsi" w:hAnsiTheme="minorHAnsi" w:cstheme="minorHAnsi"/>
                <w:sz w:val="22"/>
                <w:szCs w:val="22"/>
                <w:lang w:val="en-US"/>
              </w:rPr>
            </w:pPr>
          </w:p>
          <w:p w14:paraId="04E3A520" w14:textId="397BBECB"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lastRenderedPageBreak/>
              <w:t xml:space="preserve">b) </w:t>
            </w:r>
            <w:r w:rsidR="003F4D00" w:rsidRPr="00234A3D">
              <w:rPr>
                <w:rFonts w:asciiTheme="minorHAnsi" w:hAnsiTheme="minorHAnsi" w:cstheme="minorHAnsi"/>
                <w:sz w:val="22"/>
                <w:szCs w:val="22"/>
                <w:lang w:val="en-US"/>
              </w:rPr>
              <w:t>Does the organization have written procedures to protect employees, volunteers, and target groups against (P)SHEA?</w:t>
            </w:r>
          </w:p>
          <w:p w14:paraId="2C427439" w14:textId="77777777" w:rsidR="00593258" w:rsidRPr="00234A3D" w:rsidRDefault="00593258" w:rsidP="000E4237">
            <w:pPr>
              <w:jc w:val="both"/>
              <w:rPr>
                <w:rFonts w:asciiTheme="minorHAnsi" w:hAnsiTheme="minorHAnsi" w:cstheme="minorHAnsi"/>
                <w:sz w:val="22"/>
                <w:szCs w:val="22"/>
                <w:lang w:val="en-US"/>
              </w:rPr>
            </w:pPr>
          </w:p>
          <w:p w14:paraId="79488345" w14:textId="53E126DE"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c) </w:t>
            </w:r>
            <w:r w:rsidR="00267446" w:rsidRPr="00234A3D">
              <w:rPr>
                <w:rFonts w:asciiTheme="minorHAnsi" w:hAnsiTheme="minorHAnsi" w:cstheme="minorHAnsi"/>
                <w:sz w:val="22"/>
                <w:szCs w:val="22"/>
                <w:lang w:val="en-US"/>
              </w:rPr>
              <w:t>Does the organization have procedures and/or guidelines on how employees, volunteers, and target groups should handle the reporting of PSHEA-related cases?</w:t>
            </w:r>
          </w:p>
          <w:p w14:paraId="6DE0F742" w14:textId="77777777"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 </w:t>
            </w:r>
          </w:p>
          <w:p w14:paraId="6A7A8F4B" w14:textId="304911AA"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d) </w:t>
            </w:r>
            <w:r w:rsidR="005E1659" w:rsidRPr="00234A3D">
              <w:rPr>
                <w:rFonts w:asciiTheme="minorHAnsi" w:hAnsiTheme="minorHAnsi" w:cstheme="minorHAnsi"/>
                <w:sz w:val="22"/>
                <w:szCs w:val="22"/>
                <w:lang w:val="en-US"/>
              </w:rPr>
              <w:t>How does the organization ensure that all relevant actors are informed about the above policies/procedures?</w:t>
            </w:r>
          </w:p>
          <w:p w14:paraId="7AD814DF" w14:textId="77777777" w:rsidR="00593258" w:rsidRPr="00234A3D" w:rsidRDefault="00593258" w:rsidP="000E4237">
            <w:pPr>
              <w:jc w:val="both"/>
              <w:rPr>
                <w:rFonts w:asciiTheme="minorHAnsi" w:hAnsiTheme="minorHAnsi" w:cstheme="minorHAnsi"/>
                <w:sz w:val="22"/>
                <w:szCs w:val="22"/>
                <w:lang w:val="en-US"/>
              </w:rPr>
            </w:pPr>
          </w:p>
          <w:p w14:paraId="375B7AF8" w14:textId="72B4F337"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e) </w:t>
            </w:r>
            <w:r w:rsidR="005E1659" w:rsidRPr="00234A3D">
              <w:rPr>
                <w:rFonts w:asciiTheme="minorHAnsi" w:hAnsiTheme="minorHAnsi" w:cstheme="minorHAnsi"/>
                <w:sz w:val="22"/>
                <w:szCs w:val="22"/>
                <w:lang w:val="en-US"/>
              </w:rPr>
              <w:t>Have any cases been reported, and how were they handled?</w:t>
            </w:r>
          </w:p>
          <w:p w14:paraId="4B895D93" w14:textId="77777777" w:rsidR="00593258" w:rsidRPr="00234A3D" w:rsidRDefault="00593258" w:rsidP="000E4237">
            <w:pPr>
              <w:pStyle w:val="Listeafsnit"/>
              <w:ind w:left="0"/>
              <w:rPr>
                <w:rFonts w:asciiTheme="minorHAnsi" w:hAnsiTheme="minorHAnsi" w:cstheme="minorHAnsi"/>
                <w:b/>
                <w:bCs/>
                <w:sz w:val="22"/>
                <w:szCs w:val="22"/>
                <w:lang w:val="en-US"/>
              </w:rPr>
            </w:pPr>
          </w:p>
        </w:tc>
        <w:tc>
          <w:tcPr>
            <w:tcW w:w="4671" w:type="dxa"/>
          </w:tcPr>
          <w:p w14:paraId="6FD7B64D" w14:textId="77777777" w:rsidR="00593258" w:rsidRPr="00234A3D" w:rsidRDefault="00593258" w:rsidP="000E4237">
            <w:pPr>
              <w:pStyle w:val="Listeafsnit"/>
              <w:ind w:left="0"/>
              <w:rPr>
                <w:rFonts w:asciiTheme="minorHAnsi" w:hAnsiTheme="minorHAnsi" w:cstheme="minorHAnsi"/>
                <w:b/>
                <w:bCs/>
                <w:sz w:val="24"/>
                <w:szCs w:val="24"/>
                <w:lang w:val="en-US"/>
              </w:rPr>
            </w:pPr>
          </w:p>
        </w:tc>
      </w:tr>
      <w:tr w:rsidR="00593258" w:rsidRPr="00234A3D" w14:paraId="4E7F4F54" w14:textId="77777777" w:rsidTr="00A50192">
        <w:tc>
          <w:tcPr>
            <w:tcW w:w="9633" w:type="dxa"/>
            <w:gridSpan w:val="2"/>
            <w:shd w:val="clear" w:color="auto" w:fill="206C69"/>
          </w:tcPr>
          <w:p w14:paraId="73639606" w14:textId="22E37706" w:rsidR="00593258" w:rsidRPr="00A50192" w:rsidRDefault="00593258" w:rsidP="000E4237">
            <w:pPr>
              <w:jc w:val="both"/>
              <w:rPr>
                <w:rFonts w:asciiTheme="minorHAnsi" w:hAnsiTheme="minorHAnsi" w:cstheme="minorHAnsi"/>
                <w:b/>
                <w:bCs/>
                <w:color w:val="FFFFFF" w:themeColor="background1"/>
                <w:sz w:val="24"/>
                <w:szCs w:val="24"/>
              </w:rPr>
            </w:pPr>
            <w:proofErr w:type="spellStart"/>
            <w:r w:rsidRPr="00A50192">
              <w:rPr>
                <w:rFonts w:asciiTheme="minorHAnsi" w:hAnsiTheme="minorHAnsi" w:cstheme="minorHAnsi"/>
                <w:b/>
                <w:bCs/>
                <w:color w:val="FFFFFF" w:themeColor="background1"/>
                <w:sz w:val="24"/>
                <w:szCs w:val="24"/>
              </w:rPr>
              <w:t>An</w:t>
            </w:r>
            <w:r w:rsidR="005E1659" w:rsidRPr="00A50192">
              <w:rPr>
                <w:rFonts w:asciiTheme="minorHAnsi" w:hAnsiTheme="minorHAnsi" w:cstheme="minorHAnsi"/>
                <w:b/>
                <w:bCs/>
                <w:color w:val="FFFFFF" w:themeColor="background1"/>
                <w:sz w:val="24"/>
                <w:szCs w:val="24"/>
              </w:rPr>
              <w:t>t</w:t>
            </w:r>
            <w:r w:rsidRPr="00A50192">
              <w:rPr>
                <w:rFonts w:asciiTheme="minorHAnsi" w:hAnsiTheme="minorHAnsi" w:cstheme="minorHAnsi"/>
                <w:b/>
                <w:bCs/>
                <w:color w:val="FFFFFF" w:themeColor="background1"/>
                <w:sz w:val="24"/>
                <w:szCs w:val="24"/>
              </w:rPr>
              <w:t>i</w:t>
            </w:r>
            <w:proofErr w:type="spellEnd"/>
            <w:r w:rsidRPr="00A50192">
              <w:rPr>
                <w:rFonts w:asciiTheme="minorHAnsi" w:hAnsiTheme="minorHAnsi" w:cstheme="minorHAnsi"/>
                <w:b/>
                <w:bCs/>
                <w:color w:val="FFFFFF" w:themeColor="background1"/>
                <w:sz w:val="24"/>
                <w:szCs w:val="24"/>
              </w:rPr>
              <w:t>-Terror</w:t>
            </w:r>
          </w:p>
        </w:tc>
      </w:tr>
      <w:tr w:rsidR="00593258" w:rsidRPr="00234A3D" w14:paraId="0DC3103B" w14:textId="77777777" w:rsidTr="000E4237">
        <w:tc>
          <w:tcPr>
            <w:tcW w:w="4962" w:type="dxa"/>
          </w:tcPr>
          <w:p w14:paraId="2504EA6D" w14:textId="6FBF8964" w:rsidR="00593258" w:rsidRPr="00234A3D" w:rsidRDefault="00E84807" w:rsidP="00E84807">
            <w:pPr>
              <w:rPr>
                <w:rFonts w:asciiTheme="minorHAnsi" w:hAnsiTheme="minorHAnsi" w:cstheme="minorHAnsi"/>
                <w:b/>
                <w:bCs/>
                <w:sz w:val="22"/>
                <w:szCs w:val="22"/>
                <w:lang w:val="en-US"/>
              </w:rPr>
            </w:pPr>
            <w:r w:rsidRPr="00234A3D">
              <w:rPr>
                <w:rFonts w:asciiTheme="minorHAnsi" w:hAnsiTheme="minorHAnsi" w:cstheme="minorHAnsi"/>
                <w:sz w:val="22"/>
                <w:szCs w:val="22"/>
                <w:lang w:val="en-US"/>
              </w:rPr>
              <w:t>Are there procedures in place for how the organization screens to ensure that it does not collaborate with organizations, suppliers, individuals, etc., that are listed on the UN or EU terrorism lists?</w:t>
            </w:r>
          </w:p>
        </w:tc>
        <w:tc>
          <w:tcPr>
            <w:tcW w:w="4671" w:type="dxa"/>
          </w:tcPr>
          <w:p w14:paraId="48A219C2" w14:textId="77777777" w:rsidR="00593258" w:rsidRPr="00234A3D" w:rsidRDefault="00593258" w:rsidP="000E4237">
            <w:pPr>
              <w:pStyle w:val="Listeafsnit"/>
              <w:ind w:left="0"/>
              <w:rPr>
                <w:rFonts w:asciiTheme="minorHAnsi" w:hAnsiTheme="minorHAnsi" w:cstheme="minorHAnsi"/>
                <w:b/>
                <w:bCs/>
                <w:sz w:val="24"/>
                <w:szCs w:val="24"/>
                <w:lang w:val="en-US"/>
              </w:rPr>
            </w:pPr>
          </w:p>
        </w:tc>
      </w:tr>
      <w:tr w:rsidR="00593258" w:rsidRPr="00234A3D" w14:paraId="6514B2B6" w14:textId="77777777" w:rsidTr="00A50192">
        <w:tc>
          <w:tcPr>
            <w:tcW w:w="9633" w:type="dxa"/>
            <w:gridSpan w:val="2"/>
            <w:shd w:val="clear" w:color="auto" w:fill="206C69"/>
          </w:tcPr>
          <w:p w14:paraId="0F52585D" w14:textId="15A0D98E" w:rsidR="00593258" w:rsidRPr="00A50192" w:rsidRDefault="00593258" w:rsidP="000E4237">
            <w:pPr>
              <w:pStyle w:val="Listeafsnit"/>
              <w:ind w:left="0"/>
              <w:rPr>
                <w:rFonts w:asciiTheme="minorHAnsi" w:hAnsiTheme="minorHAnsi" w:cstheme="minorHAnsi"/>
                <w:b/>
                <w:bCs/>
                <w:color w:val="FFFFFF" w:themeColor="background1"/>
                <w:sz w:val="24"/>
                <w:szCs w:val="24"/>
              </w:rPr>
            </w:pPr>
            <w:proofErr w:type="spellStart"/>
            <w:r w:rsidRPr="00A50192">
              <w:rPr>
                <w:rFonts w:asciiTheme="minorHAnsi" w:hAnsiTheme="minorHAnsi" w:cstheme="minorHAnsi"/>
                <w:b/>
                <w:bCs/>
                <w:color w:val="FFFFFF" w:themeColor="background1"/>
                <w:sz w:val="24"/>
                <w:szCs w:val="24"/>
              </w:rPr>
              <w:t>Anti-</w:t>
            </w:r>
            <w:r w:rsidR="00F91BD3" w:rsidRPr="00A50192">
              <w:rPr>
                <w:rFonts w:asciiTheme="minorHAnsi" w:hAnsiTheme="minorHAnsi" w:cstheme="minorHAnsi"/>
                <w:b/>
                <w:bCs/>
                <w:color w:val="FFFFFF" w:themeColor="background1"/>
                <w:sz w:val="24"/>
                <w:szCs w:val="24"/>
              </w:rPr>
              <w:t>child</w:t>
            </w:r>
            <w:proofErr w:type="spellEnd"/>
            <w:r w:rsidR="00F91BD3" w:rsidRPr="00A50192">
              <w:rPr>
                <w:rFonts w:asciiTheme="minorHAnsi" w:hAnsiTheme="minorHAnsi" w:cstheme="minorHAnsi"/>
                <w:b/>
                <w:bCs/>
                <w:color w:val="FFFFFF" w:themeColor="background1"/>
                <w:sz w:val="24"/>
                <w:szCs w:val="24"/>
              </w:rPr>
              <w:t xml:space="preserve"> </w:t>
            </w:r>
            <w:proofErr w:type="spellStart"/>
            <w:r w:rsidR="00F91BD3" w:rsidRPr="00A50192">
              <w:rPr>
                <w:rFonts w:asciiTheme="minorHAnsi" w:hAnsiTheme="minorHAnsi" w:cstheme="minorHAnsi"/>
                <w:b/>
                <w:bCs/>
                <w:color w:val="FFFFFF" w:themeColor="background1"/>
                <w:sz w:val="24"/>
                <w:szCs w:val="24"/>
              </w:rPr>
              <w:t>labour</w:t>
            </w:r>
            <w:proofErr w:type="spellEnd"/>
            <w:r w:rsidR="00F91BD3" w:rsidRPr="00A50192">
              <w:rPr>
                <w:rFonts w:asciiTheme="minorHAnsi" w:hAnsiTheme="minorHAnsi" w:cstheme="minorHAnsi"/>
                <w:b/>
                <w:bCs/>
                <w:color w:val="FFFFFF" w:themeColor="background1"/>
                <w:sz w:val="24"/>
                <w:szCs w:val="24"/>
              </w:rPr>
              <w:t xml:space="preserve"> </w:t>
            </w:r>
          </w:p>
        </w:tc>
      </w:tr>
      <w:tr w:rsidR="00593258" w:rsidRPr="00234A3D" w14:paraId="263BED32" w14:textId="77777777" w:rsidTr="000E4237">
        <w:tc>
          <w:tcPr>
            <w:tcW w:w="4962" w:type="dxa"/>
          </w:tcPr>
          <w:p w14:paraId="5D2657E4" w14:textId="4A75F2D4" w:rsidR="00593258" w:rsidRPr="00234A3D" w:rsidRDefault="00593258" w:rsidP="00E9366C">
            <w:pPr>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a) </w:t>
            </w:r>
            <w:r w:rsidR="00A8363E" w:rsidRPr="00234A3D">
              <w:rPr>
                <w:rFonts w:asciiTheme="minorHAnsi" w:hAnsiTheme="minorHAnsi" w:cstheme="minorHAnsi"/>
                <w:sz w:val="22"/>
                <w:szCs w:val="22"/>
                <w:lang w:val="en-US"/>
              </w:rPr>
              <w:t>Does the organization have a written policy for the protection of children?</w:t>
            </w:r>
            <w:r w:rsidR="00E9366C" w:rsidRPr="00234A3D">
              <w:rPr>
                <w:rFonts w:asciiTheme="minorHAnsi" w:hAnsiTheme="minorHAnsi" w:cstheme="minorHAnsi"/>
                <w:sz w:val="22"/>
                <w:szCs w:val="22"/>
                <w:lang w:val="en-US"/>
              </w:rPr>
              <w:br/>
            </w:r>
          </w:p>
          <w:p w14:paraId="2306B3C0" w14:textId="356444BD"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b) </w:t>
            </w:r>
            <w:r w:rsidR="00E9366C" w:rsidRPr="00234A3D">
              <w:rPr>
                <w:rFonts w:asciiTheme="minorHAnsi" w:hAnsiTheme="minorHAnsi" w:cstheme="minorHAnsi"/>
                <w:sz w:val="22"/>
                <w:szCs w:val="22"/>
                <w:lang w:val="en-US"/>
              </w:rPr>
              <w:t>How does the organization ensure compliance with relevant national and international laws regarding children's rights and ILO conventions?</w:t>
            </w:r>
          </w:p>
          <w:p w14:paraId="233503D6" w14:textId="77777777" w:rsidR="00593258" w:rsidRPr="00234A3D" w:rsidRDefault="00593258" w:rsidP="000E4237">
            <w:pPr>
              <w:pStyle w:val="Listeafsnit"/>
              <w:ind w:left="0"/>
              <w:rPr>
                <w:rFonts w:asciiTheme="minorHAnsi" w:hAnsiTheme="minorHAnsi" w:cstheme="minorHAnsi"/>
                <w:b/>
                <w:bCs/>
                <w:sz w:val="22"/>
                <w:szCs w:val="22"/>
                <w:lang w:val="en-US"/>
              </w:rPr>
            </w:pPr>
          </w:p>
        </w:tc>
        <w:tc>
          <w:tcPr>
            <w:tcW w:w="4671" w:type="dxa"/>
          </w:tcPr>
          <w:p w14:paraId="43E0E848" w14:textId="77777777" w:rsidR="00593258" w:rsidRPr="00234A3D" w:rsidRDefault="00593258" w:rsidP="000E4237">
            <w:pPr>
              <w:pStyle w:val="Listeafsnit"/>
              <w:ind w:left="0"/>
              <w:rPr>
                <w:rFonts w:asciiTheme="minorHAnsi" w:hAnsiTheme="minorHAnsi" w:cstheme="minorHAnsi"/>
                <w:b/>
                <w:bCs/>
                <w:sz w:val="24"/>
                <w:szCs w:val="24"/>
                <w:lang w:val="en-US"/>
              </w:rPr>
            </w:pPr>
          </w:p>
        </w:tc>
      </w:tr>
      <w:tr w:rsidR="00593258" w:rsidRPr="00234A3D" w14:paraId="0AC3B958" w14:textId="77777777" w:rsidTr="00A50192">
        <w:tc>
          <w:tcPr>
            <w:tcW w:w="9633" w:type="dxa"/>
            <w:gridSpan w:val="2"/>
            <w:shd w:val="clear" w:color="auto" w:fill="206C69"/>
          </w:tcPr>
          <w:p w14:paraId="6407653D" w14:textId="19A1DD46" w:rsidR="00593258" w:rsidRPr="00A50192" w:rsidRDefault="00E10C82" w:rsidP="000E4237">
            <w:pPr>
              <w:pStyle w:val="Listeafsnit"/>
              <w:ind w:left="0"/>
              <w:rPr>
                <w:rFonts w:asciiTheme="minorHAnsi" w:hAnsiTheme="minorHAnsi" w:cstheme="minorHAnsi"/>
                <w:b/>
                <w:bCs/>
                <w:color w:val="FFFFFF" w:themeColor="background1"/>
                <w:sz w:val="24"/>
                <w:szCs w:val="24"/>
              </w:rPr>
            </w:pPr>
            <w:proofErr w:type="spellStart"/>
            <w:r w:rsidRPr="00A50192">
              <w:rPr>
                <w:rFonts w:asciiTheme="minorHAnsi" w:hAnsiTheme="minorHAnsi" w:cstheme="minorHAnsi"/>
                <w:b/>
                <w:bCs/>
                <w:color w:val="FFFFFF" w:themeColor="background1"/>
                <w:sz w:val="24"/>
                <w:szCs w:val="24"/>
              </w:rPr>
              <w:t>Complaints</w:t>
            </w:r>
            <w:proofErr w:type="spellEnd"/>
          </w:p>
        </w:tc>
      </w:tr>
      <w:tr w:rsidR="00593258" w:rsidRPr="00234A3D" w14:paraId="4B241ABB" w14:textId="77777777" w:rsidTr="000E4237">
        <w:tc>
          <w:tcPr>
            <w:tcW w:w="4962" w:type="dxa"/>
          </w:tcPr>
          <w:p w14:paraId="11AA12D4" w14:textId="6AABCDDC"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a) </w:t>
            </w:r>
            <w:r w:rsidR="000A0C37" w:rsidRPr="00234A3D">
              <w:rPr>
                <w:rFonts w:asciiTheme="minorHAnsi" w:hAnsiTheme="minorHAnsi" w:cstheme="minorHAnsi"/>
                <w:sz w:val="22"/>
                <w:szCs w:val="22"/>
                <w:lang w:val="en-US"/>
              </w:rPr>
              <w:t>Does the organization have a publicly accessible complaint portal?</w:t>
            </w:r>
          </w:p>
          <w:p w14:paraId="70DAE294" w14:textId="77777777"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 </w:t>
            </w:r>
          </w:p>
          <w:p w14:paraId="1833469F" w14:textId="00D0402C" w:rsidR="00593258" w:rsidRPr="00234A3D" w:rsidRDefault="00593258" w:rsidP="000E4237">
            <w:pPr>
              <w:jc w:val="both"/>
              <w:rPr>
                <w:rFonts w:asciiTheme="minorHAnsi" w:hAnsiTheme="minorHAnsi" w:cstheme="minorHAnsi"/>
                <w:sz w:val="22"/>
                <w:szCs w:val="22"/>
                <w:lang w:val="en-US"/>
              </w:rPr>
            </w:pPr>
            <w:r w:rsidRPr="00234A3D">
              <w:rPr>
                <w:rFonts w:asciiTheme="minorHAnsi" w:hAnsiTheme="minorHAnsi" w:cstheme="minorHAnsi"/>
                <w:sz w:val="22"/>
                <w:szCs w:val="22"/>
                <w:lang w:val="en-US"/>
              </w:rPr>
              <w:t xml:space="preserve">b) </w:t>
            </w:r>
            <w:r w:rsidR="00BF2D31" w:rsidRPr="00234A3D">
              <w:rPr>
                <w:rFonts w:asciiTheme="minorHAnsi" w:hAnsiTheme="minorHAnsi" w:cstheme="minorHAnsi"/>
                <w:sz w:val="22"/>
                <w:szCs w:val="22"/>
                <w:lang w:val="en-US"/>
              </w:rPr>
              <w:t xml:space="preserve">How do you inform employees, volunteers, target groups, and other relevant stakeholders about your </w:t>
            </w:r>
            <w:r w:rsidR="00BF2D31" w:rsidRPr="00234A3D">
              <w:rPr>
                <w:rFonts w:asciiTheme="minorHAnsi" w:hAnsiTheme="minorHAnsi" w:cstheme="minorHAnsi"/>
                <w:sz w:val="22"/>
                <w:szCs w:val="22"/>
                <w:lang w:val="en-US"/>
              </w:rPr>
              <w:lastRenderedPageBreak/>
              <w:t>complaint mechanisms and procedures for handling complaints?</w:t>
            </w:r>
          </w:p>
          <w:p w14:paraId="0229092C" w14:textId="77777777" w:rsidR="00593258" w:rsidRPr="00234A3D" w:rsidRDefault="00593258" w:rsidP="000E4237">
            <w:pPr>
              <w:jc w:val="both"/>
              <w:rPr>
                <w:rFonts w:asciiTheme="minorHAnsi" w:hAnsiTheme="minorHAnsi" w:cstheme="minorHAnsi"/>
                <w:sz w:val="22"/>
                <w:szCs w:val="22"/>
                <w:lang w:val="en-US"/>
              </w:rPr>
            </w:pPr>
          </w:p>
          <w:p w14:paraId="7B51946E" w14:textId="77777777" w:rsidR="00593258" w:rsidRPr="00234A3D" w:rsidRDefault="00593258" w:rsidP="000E4237">
            <w:pPr>
              <w:pStyle w:val="Listeafsnit"/>
              <w:ind w:left="0"/>
              <w:rPr>
                <w:rFonts w:asciiTheme="minorHAnsi" w:hAnsiTheme="minorHAnsi" w:cstheme="minorHAnsi"/>
                <w:b/>
                <w:bCs/>
                <w:sz w:val="22"/>
                <w:szCs w:val="22"/>
                <w:lang w:val="en-US"/>
              </w:rPr>
            </w:pPr>
          </w:p>
        </w:tc>
        <w:tc>
          <w:tcPr>
            <w:tcW w:w="4671" w:type="dxa"/>
          </w:tcPr>
          <w:p w14:paraId="03B829B1" w14:textId="77777777" w:rsidR="00593258" w:rsidRPr="00234A3D" w:rsidRDefault="00593258" w:rsidP="000E4237">
            <w:pPr>
              <w:pStyle w:val="Listeafsnit"/>
              <w:ind w:left="0"/>
              <w:rPr>
                <w:rFonts w:asciiTheme="minorHAnsi" w:hAnsiTheme="minorHAnsi" w:cstheme="minorHAnsi"/>
                <w:b/>
                <w:bCs/>
                <w:sz w:val="24"/>
                <w:szCs w:val="24"/>
                <w:lang w:val="en-US"/>
              </w:rPr>
            </w:pPr>
          </w:p>
        </w:tc>
      </w:tr>
    </w:tbl>
    <w:p w14:paraId="64B3F8FD" w14:textId="273ACCCC" w:rsidR="004242BE" w:rsidRPr="00234A3D" w:rsidRDefault="004242BE" w:rsidP="00591119">
      <w:pPr>
        <w:rPr>
          <w:rFonts w:cstheme="minorHAnsi"/>
          <w:szCs w:val="24"/>
          <w:lang w:val="en-US"/>
        </w:rPr>
      </w:pPr>
    </w:p>
    <w:p w14:paraId="4984A4E1" w14:textId="3A74B0FD" w:rsidR="00000CB9" w:rsidRPr="00234A3D" w:rsidRDefault="00000CB9" w:rsidP="00591119">
      <w:pPr>
        <w:rPr>
          <w:rFonts w:cstheme="minorHAnsi"/>
          <w:szCs w:val="24"/>
          <w:lang w:val="en-US"/>
        </w:rPr>
      </w:pPr>
    </w:p>
    <w:p w14:paraId="6ACA6E26" w14:textId="15CF7B37" w:rsidR="00761442" w:rsidRPr="00234A3D" w:rsidRDefault="00145EBE" w:rsidP="00591119">
      <w:pPr>
        <w:rPr>
          <w:rFonts w:cstheme="minorHAnsi"/>
          <w:szCs w:val="24"/>
          <w:lang w:val="en-US"/>
        </w:rPr>
      </w:pPr>
      <w:r>
        <w:rPr>
          <w:rFonts w:cstheme="minorHAnsi"/>
          <w:noProof/>
          <w:szCs w:val="24"/>
          <w:lang w:val="en-US"/>
        </w:rPr>
        <w:drawing>
          <wp:anchor distT="0" distB="0" distL="114300" distR="114300" simplePos="0" relativeHeight="251658240" behindDoc="0" locked="0" layoutInCell="1" allowOverlap="1" wp14:anchorId="5C055F39" wp14:editId="2988F672">
            <wp:simplePos x="0" y="0"/>
            <wp:positionH relativeFrom="margin">
              <wp:align>center</wp:align>
            </wp:positionH>
            <wp:positionV relativeFrom="paragraph">
              <wp:posOffset>225425</wp:posOffset>
            </wp:positionV>
            <wp:extent cx="5093970" cy="6419850"/>
            <wp:effectExtent l="0" t="0" r="0" b="0"/>
            <wp:wrapNone/>
            <wp:docPr id="154696124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3970" cy="6419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6EAA0" w14:textId="77777777" w:rsidR="00541795" w:rsidRPr="00234A3D" w:rsidRDefault="00541795" w:rsidP="00591119">
      <w:pPr>
        <w:rPr>
          <w:rFonts w:cstheme="minorHAnsi"/>
          <w:szCs w:val="24"/>
          <w:lang w:val="en-US"/>
        </w:rPr>
      </w:pPr>
    </w:p>
    <w:p w14:paraId="6673CA93" w14:textId="77777777" w:rsidR="00541795" w:rsidRPr="00234A3D" w:rsidRDefault="00541795" w:rsidP="00591119">
      <w:pPr>
        <w:rPr>
          <w:rFonts w:cstheme="minorHAnsi"/>
          <w:szCs w:val="24"/>
          <w:lang w:val="en-US"/>
        </w:rPr>
      </w:pPr>
    </w:p>
    <w:p w14:paraId="4B7D98CC" w14:textId="77777777" w:rsidR="00541795" w:rsidRPr="00234A3D" w:rsidRDefault="00541795" w:rsidP="00591119">
      <w:pPr>
        <w:rPr>
          <w:rFonts w:cstheme="minorHAnsi"/>
          <w:szCs w:val="24"/>
          <w:lang w:val="en-US"/>
        </w:rPr>
      </w:pPr>
    </w:p>
    <w:p w14:paraId="510CBCB4" w14:textId="0338E012" w:rsidR="00541795" w:rsidRPr="00145EBE" w:rsidRDefault="00541795" w:rsidP="00591119">
      <w:pPr>
        <w:rPr>
          <w:rFonts w:cstheme="minorHAnsi"/>
          <w:szCs w:val="24"/>
          <w:lang w:val="en-US"/>
        </w:rPr>
      </w:pPr>
    </w:p>
    <w:p w14:paraId="4E733A8F" w14:textId="77777777" w:rsidR="004242BE" w:rsidRPr="00145EBE" w:rsidRDefault="004242BE" w:rsidP="00591119">
      <w:pPr>
        <w:rPr>
          <w:rFonts w:cstheme="minorHAnsi"/>
          <w:szCs w:val="24"/>
          <w:lang w:val="en-US"/>
        </w:rPr>
      </w:pPr>
    </w:p>
    <w:sectPr w:rsidR="004242BE" w:rsidRPr="00145EBE" w:rsidSect="00234A3D">
      <w:headerReference w:type="default" r:id="rId11"/>
      <w:footerReference w:type="default" r:id="rId12"/>
      <w:pgSz w:w="11906" w:h="16838"/>
      <w:pgMar w:top="1701" w:right="1134" w:bottom="1701" w:left="1134"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CBB18" w14:textId="77777777" w:rsidR="00B80B84" w:rsidRDefault="00B80B84" w:rsidP="00715960">
      <w:pPr>
        <w:spacing w:after="0" w:line="240" w:lineRule="auto"/>
      </w:pPr>
      <w:r>
        <w:separator/>
      </w:r>
    </w:p>
  </w:endnote>
  <w:endnote w:type="continuationSeparator" w:id="0">
    <w:p w14:paraId="507DFB46" w14:textId="77777777" w:rsidR="00B80B84" w:rsidRDefault="00B80B84" w:rsidP="0071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galSans">
    <w:altName w:val="Courier New"/>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485985"/>
      <w:docPartObj>
        <w:docPartGallery w:val="Page Numbers (Bottom of Page)"/>
        <w:docPartUnique/>
      </w:docPartObj>
    </w:sdtPr>
    <w:sdtEndPr/>
    <w:sdtContent>
      <w:p w14:paraId="6FD82E9D" w14:textId="47125818" w:rsidR="001E39D8" w:rsidRDefault="00234A3D">
        <w:pPr>
          <w:pStyle w:val="Sidefod"/>
          <w:jc w:val="right"/>
        </w:pPr>
        <w:r>
          <w:rPr>
            <w:noProof/>
            <w:sz w:val="18"/>
          </w:rPr>
          <mc:AlternateContent>
            <mc:Choice Requires="wps">
              <w:drawing>
                <wp:anchor distT="0" distB="0" distL="114300" distR="114300" simplePos="0" relativeHeight="251661312" behindDoc="0" locked="0" layoutInCell="1" allowOverlap="1" wp14:anchorId="5DEBC022" wp14:editId="7ACD111A">
                  <wp:simplePos x="0" y="0"/>
                  <wp:positionH relativeFrom="margin">
                    <wp:posOffset>4099560</wp:posOffset>
                  </wp:positionH>
                  <wp:positionV relativeFrom="page">
                    <wp:posOffset>9534525</wp:posOffset>
                  </wp:positionV>
                  <wp:extent cx="1789200" cy="619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89200" cy="619200"/>
                          </a:xfrm>
                          <a:prstGeom prst="rect">
                            <a:avLst/>
                          </a:prstGeom>
                          <a:noFill/>
                          <a:ln w="6350">
                            <a:noFill/>
                          </a:ln>
                        </wps:spPr>
                        <wps:txbx>
                          <w:txbxContent>
                            <w:p w14:paraId="25D2F9A7" w14:textId="77777777" w:rsidR="00234A3D" w:rsidRPr="00A6744D" w:rsidRDefault="00234A3D" w:rsidP="00234A3D">
                              <w:pPr>
                                <w:pStyle w:val="Sidefod"/>
                                <w:jc w:val="right"/>
                                <w:rPr>
                                  <w:color w:val="FFFFFF" w:themeColor="background1"/>
                                  <w:sz w:val="16"/>
                                  <w:szCs w:val="16"/>
                                </w:rPr>
                              </w:pPr>
                              <w:r w:rsidRPr="00A6744D">
                                <w:rPr>
                                  <w:color w:val="FFFFFF" w:themeColor="background1"/>
                                  <w:sz w:val="16"/>
                                  <w:szCs w:val="16"/>
                                </w:rPr>
                                <w:t xml:space="preserve">Page </w:t>
                              </w:r>
                              <w:r w:rsidRPr="00A6744D">
                                <w:rPr>
                                  <w:color w:val="FFFFFF" w:themeColor="background1"/>
                                  <w:sz w:val="16"/>
                                  <w:szCs w:val="16"/>
                                </w:rPr>
                                <w:fldChar w:fldCharType="begin"/>
                              </w:r>
                              <w:r w:rsidRPr="00A6744D">
                                <w:rPr>
                                  <w:color w:val="FFFFFF" w:themeColor="background1"/>
                                  <w:sz w:val="16"/>
                                  <w:szCs w:val="16"/>
                                </w:rPr>
                                <w:instrText xml:space="preserve"> PAGE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r w:rsidRPr="00A6744D">
                                <w:rPr>
                                  <w:color w:val="FFFFFF" w:themeColor="background1"/>
                                  <w:sz w:val="16"/>
                                  <w:szCs w:val="16"/>
                                </w:rPr>
                                <w:t xml:space="preserve"> of </w:t>
                              </w:r>
                              <w:r w:rsidRPr="00A6744D">
                                <w:rPr>
                                  <w:color w:val="FFFFFF" w:themeColor="background1"/>
                                  <w:sz w:val="16"/>
                                  <w:szCs w:val="16"/>
                                </w:rPr>
                                <w:fldChar w:fldCharType="begin"/>
                              </w:r>
                              <w:r w:rsidRPr="00A6744D">
                                <w:rPr>
                                  <w:color w:val="FFFFFF" w:themeColor="background1"/>
                                  <w:sz w:val="16"/>
                                  <w:szCs w:val="16"/>
                                </w:rPr>
                                <w:instrText xml:space="preserve"> NUMPAGES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p>
                          </w:txbxContent>
                        </wps:txbx>
                        <wps:bodyPr rot="0" spcFirstLastPara="0" vertOverflow="overflow" horzOverflow="overflow" vert="horz" wrap="square" lIns="91440" tIns="45720" rIns="144000" bIns="10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BC022" id="_x0000_t202" coordsize="21600,21600" o:spt="202" path="m,l,21600r21600,l21600,xe">
                  <v:stroke joinstyle="miter"/>
                  <v:path gradientshapeok="t" o:connecttype="rect"/>
                </v:shapetype>
                <v:shape id="Text Box 23" o:spid="_x0000_s1026" type="#_x0000_t202" style="position:absolute;left:0;text-align:left;margin-left:322.8pt;margin-top:750.75pt;width:140.9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" filled="f" stroked="f" strokeweight=".5pt">
                  <v:textbox inset=",,4mm,3mm">
                    <w:txbxContent>
                      <w:p w14:paraId="25D2F9A7" w14:textId="77777777" w:rsidR="00234A3D" w:rsidRPr="00A6744D" w:rsidRDefault="00234A3D" w:rsidP="00234A3D">
                        <w:pPr>
                          <w:pStyle w:val="Sidefod"/>
                          <w:jc w:val="right"/>
                          <w:rPr>
                            <w:color w:val="FFFFFF" w:themeColor="background1"/>
                            <w:sz w:val="16"/>
                            <w:szCs w:val="16"/>
                          </w:rPr>
                        </w:pPr>
                        <w:r w:rsidRPr="00A6744D">
                          <w:rPr>
                            <w:color w:val="FFFFFF" w:themeColor="background1"/>
                            <w:sz w:val="16"/>
                            <w:szCs w:val="16"/>
                          </w:rPr>
                          <w:t xml:space="preserve">Page </w:t>
                        </w:r>
                        <w:r w:rsidRPr="00A6744D">
                          <w:rPr>
                            <w:color w:val="FFFFFF" w:themeColor="background1"/>
                            <w:sz w:val="16"/>
                            <w:szCs w:val="16"/>
                          </w:rPr>
                          <w:fldChar w:fldCharType="begin"/>
                        </w:r>
                        <w:r w:rsidRPr="00A6744D">
                          <w:rPr>
                            <w:color w:val="FFFFFF" w:themeColor="background1"/>
                            <w:sz w:val="16"/>
                            <w:szCs w:val="16"/>
                          </w:rPr>
                          <w:instrText xml:space="preserve"> PAGE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r w:rsidRPr="00A6744D">
                          <w:rPr>
                            <w:color w:val="FFFFFF" w:themeColor="background1"/>
                            <w:sz w:val="16"/>
                            <w:szCs w:val="16"/>
                          </w:rPr>
                          <w:t xml:space="preserve"> of </w:t>
                        </w:r>
                        <w:r w:rsidRPr="00A6744D">
                          <w:rPr>
                            <w:color w:val="FFFFFF" w:themeColor="background1"/>
                            <w:sz w:val="16"/>
                            <w:szCs w:val="16"/>
                          </w:rPr>
                          <w:fldChar w:fldCharType="begin"/>
                        </w:r>
                        <w:r w:rsidRPr="00A6744D">
                          <w:rPr>
                            <w:color w:val="FFFFFF" w:themeColor="background1"/>
                            <w:sz w:val="16"/>
                            <w:szCs w:val="16"/>
                          </w:rPr>
                          <w:instrText xml:space="preserve"> NUMPAGES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p>
                    </w:txbxContent>
                  </v:textbox>
                  <w10:wrap anchorx="margin" anchory="page"/>
                </v:shape>
              </w:pict>
            </mc:Fallback>
          </mc:AlternateContent>
        </w:r>
      </w:p>
    </w:sdtContent>
  </w:sdt>
  <w:p w14:paraId="7A9ADA94" w14:textId="77777777" w:rsidR="001E39D8" w:rsidRDefault="001E39D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6ED6E" w14:textId="77777777" w:rsidR="00B80B84" w:rsidRDefault="00B80B84" w:rsidP="00715960">
      <w:pPr>
        <w:spacing w:after="0" w:line="240" w:lineRule="auto"/>
      </w:pPr>
      <w:r>
        <w:separator/>
      </w:r>
    </w:p>
  </w:footnote>
  <w:footnote w:type="continuationSeparator" w:id="0">
    <w:p w14:paraId="45473EDA" w14:textId="77777777" w:rsidR="00B80B84" w:rsidRDefault="00B80B84" w:rsidP="00715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50A47" w14:textId="7BE97AA0" w:rsidR="00591119" w:rsidRPr="00051B60" w:rsidRDefault="00502913">
    <w:pPr>
      <w:pStyle w:val="Sidehoved"/>
      <w:rPr>
        <w:color w:val="808080" w:themeColor="background1" w:themeShade="80"/>
      </w:rPr>
    </w:pPr>
    <w:r>
      <w:rPr>
        <w:noProof/>
      </w:rPr>
      <mc:AlternateContent>
        <mc:Choice Requires="wps">
          <w:drawing>
            <wp:anchor distT="0" distB="0" distL="114300" distR="114300" simplePos="0" relativeHeight="251659264" behindDoc="0" locked="0" layoutInCell="1" allowOverlap="1" wp14:anchorId="7B0CC311" wp14:editId="46B12A1F">
              <wp:simplePos x="0" y="0"/>
              <wp:positionH relativeFrom="page">
                <wp:align>right</wp:align>
              </wp:positionH>
              <wp:positionV relativeFrom="paragraph">
                <wp:posOffset>-445135</wp:posOffset>
              </wp:positionV>
              <wp:extent cx="7560000" cy="10692000"/>
              <wp:effectExtent l="0" t="0" r="3175" b="0"/>
              <wp:wrapNone/>
              <wp:docPr id="6" name="Rectangle 6"/>
              <wp:cNvGraphicFramePr/>
              <a:graphic xmlns:a="http://schemas.openxmlformats.org/drawingml/2006/main">
                <a:graphicData uri="http://schemas.microsoft.com/office/word/2010/wordprocessingShape">
                  <wps:wsp>
                    <wps:cNvSpPr/>
                    <wps:spPr>
                      <a:xfrm>
                        <a:off x="0" y="0"/>
                        <a:ext cx="7560000" cy="10692000"/>
                      </a:xfrm>
                      <a:prstGeom prst="rect">
                        <a:avLst/>
                      </a:prstGeom>
                      <a:blipFill dpi="0" rotWithShape="1">
                        <a:blip r:embed="rId1"/>
                        <a:srcRect/>
                        <a:stretch>
                          <a:fillRect l="-2" t="-2" r="-2" b="-2"/>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92BAE" id="Rectangle 6" o:spid="_x0000_s1026" style="position:absolute;margin-left:544.1pt;margin-top:-35.05pt;width:595.3pt;height:841.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ClU&#10;6e4AACAASURBV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CIPTuQAQAAABjkb32PrzQC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5kKDKgAA&#10;IABJREFU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QOzZgQwAAADAIH/re3ylEQ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Bizw5kAAAA&#10;AAb5W9/jK40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DdSJJXAAAgAElE&#10;QVQ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" stroked="f" strokeweight="2pt">
              <v:fill r:id="rId2" o:title=""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52D"/>
    <w:multiLevelType w:val="hybridMultilevel"/>
    <w:tmpl w:val="9642E1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E957CF"/>
    <w:multiLevelType w:val="hybridMultilevel"/>
    <w:tmpl w:val="63761D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36969DC"/>
    <w:multiLevelType w:val="hybridMultilevel"/>
    <w:tmpl w:val="316C46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254257"/>
    <w:multiLevelType w:val="multilevel"/>
    <w:tmpl w:val="7EFAA4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24B85"/>
    <w:multiLevelType w:val="hybridMultilevel"/>
    <w:tmpl w:val="FCC6F7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67214D"/>
    <w:multiLevelType w:val="hybridMultilevel"/>
    <w:tmpl w:val="543E1F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29337C4"/>
    <w:multiLevelType w:val="hybridMultilevel"/>
    <w:tmpl w:val="BEFC59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93F3BFD"/>
    <w:multiLevelType w:val="hybridMultilevel"/>
    <w:tmpl w:val="E4320D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B5E0FBC"/>
    <w:multiLevelType w:val="hybridMultilevel"/>
    <w:tmpl w:val="DF7C1B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26F42F5"/>
    <w:multiLevelType w:val="hybridMultilevel"/>
    <w:tmpl w:val="37203E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9146B35"/>
    <w:multiLevelType w:val="hybridMultilevel"/>
    <w:tmpl w:val="0D0AB3FC"/>
    <w:lvl w:ilvl="0" w:tplc="CBEA611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23521E8"/>
    <w:multiLevelType w:val="multilevel"/>
    <w:tmpl w:val="149C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D19A2"/>
    <w:multiLevelType w:val="hybridMultilevel"/>
    <w:tmpl w:val="10D2A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99614005">
    <w:abstractNumId w:val="8"/>
  </w:num>
  <w:num w:numId="2" w16cid:durableId="1953198362">
    <w:abstractNumId w:val="11"/>
  </w:num>
  <w:num w:numId="3" w16cid:durableId="780225935">
    <w:abstractNumId w:val="12"/>
  </w:num>
  <w:num w:numId="4" w16cid:durableId="1996914505">
    <w:abstractNumId w:val="10"/>
  </w:num>
  <w:num w:numId="5" w16cid:durableId="489829830">
    <w:abstractNumId w:val="3"/>
  </w:num>
  <w:num w:numId="6" w16cid:durableId="931544727">
    <w:abstractNumId w:val="7"/>
  </w:num>
  <w:num w:numId="7" w16cid:durableId="28843547">
    <w:abstractNumId w:val="5"/>
  </w:num>
  <w:num w:numId="8" w16cid:durableId="1265768254">
    <w:abstractNumId w:val="0"/>
  </w:num>
  <w:num w:numId="9" w16cid:durableId="276986933">
    <w:abstractNumId w:val="6"/>
  </w:num>
  <w:num w:numId="10" w16cid:durableId="913783515">
    <w:abstractNumId w:val="1"/>
  </w:num>
  <w:num w:numId="11" w16cid:durableId="1449159670">
    <w:abstractNumId w:val="9"/>
  </w:num>
  <w:num w:numId="12" w16cid:durableId="435566529">
    <w:abstractNumId w:val="2"/>
  </w:num>
  <w:num w:numId="13" w16cid:durableId="1085146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C6"/>
    <w:rsid w:val="00000CB9"/>
    <w:rsid w:val="00051B60"/>
    <w:rsid w:val="00056E09"/>
    <w:rsid w:val="00062005"/>
    <w:rsid w:val="000640FF"/>
    <w:rsid w:val="0007164A"/>
    <w:rsid w:val="00093C9B"/>
    <w:rsid w:val="000A0C37"/>
    <w:rsid w:val="000D36CC"/>
    <w:rsid w:val="0012141A"/>
    <w:rsid w:val="00145B77"/>
    <w:rsid w:val="00145EBE"/>
    <w:rsid w:val="00147C7B"/>
    <w:rsid w:val="00147E40"/>
    <w:rsid w:val="00183482"/>
    <w:rsid w:val="0019466A"/>
    <w:rsid w:val="001A3E95"/>
    <w:rsid w:val="001E055E"/>
    <w:rsid w:val="001E39D8"/>
    <w:rsid w:val="001F2154"/>
    <w:rsid w:val="001F7339"/>
    <w:rsid w:val="00210AD3"/>
    <w:rsid w:val="0022509E"/>
    <w:rsid w:val="00233D54"/>
    <w:rsid w:val="00234A3D"/>
    <w:rsid w:val="00247BA4"/>
    <w:rsid w:val="00255E46"/>
    <w:rsid w:val="00267446"/>
    <w:rsid w:val="0028221C"/>
    <w:rsid w:val="002B321F"/>
    <w:rsid w:val="002B6FC4"/>
    <w:rsid w:val="002C7FEA"/>
    <w:rsid w:val="002E312E"/>
    <w:rsid w:val="00312C12"/>
    <w:rsid w:val="00333694"/>
    <w:rsid w:val="00372BB7"/>
    <w:rsid w:val="0039332E"/>
    <w:rsid w:val="003A62E3"/>
    <w:rsid w:val="003B0008"/>
    <w:rsid w:val="003C3D62"/>
    <w:rsid w:val="003C79E9"/>
    <w:rsid w:val="003E0F7A"/>
    <w:rsid w:val="003E1D19"/>
    <w:rsid w:val="003F4D00"/>
    <w:rsid w:val="00401331"/>
    <w:rsid w:val="00406BCC"/>
    <w:rsid w:val="00413D83"/>
    <w:rsid w:val="00423B36"/>
    <w:rsid w:val="004242BE"/>
    <w:rsid w:val="00436068"/>
    <w:rsid w:val="004458E0"/>
    <w:rsid w:val="004461F5"/>
    <w:rsid w:val="0044634D"/>
    <w:rsid w:val="00447A16"/>
    <w:rsid w:val="0045149B"/>
    <w:rsid w:val="00494E24"/>
    <w:rsid w:val="004C01D7"/>
    <w:rsid w:val="004E276E"/>
    <w:rsid w:val="00502913"/>
    <w:rsid w:val="005246C1"/>
    <w:rsid w:val="0053543C"/>
    <w:rsid w:val="00541795"/>
    <w:rsid w:val="00555148"/>
    <w:rsid w:val="00555444"/>
    <w:rsid w:val="00563022"/>
    <w:rsid w:val="00563B1C"/>
    <w:rsid w:val="00573601"/>
    <w:rsid w:val="00591119"/>
    <w:rsid w:val="00593258"/>
    <w:rsid w:val="005950C9"/>
    <w:rsid w:val="005C1D78"/>
    <w:rsid w:val="005D0D7C"/>
    <w:rsid w:val="005D5368"/>
    <w:rsid w:val="005E0FD9"/>
    <w:rsid w:val="005E1659"/>
    <w:rsid w:val="005F5E1E"/>
    <w:rsid w:val="00611C1B"/>
    <w:rsid w:val="00620CD4"/>
    <w:rsid w:val="00621438"/>
    <w:rsid w:val="006263A5"/>
    <w:rsid w:val="00680523"/>
    <w:rsid w:val="00682548"/>
    <w:rsid w:val="00690AC9"/>
    <w:rsid w:val="006A6E83"/>
    <w:rsid w:val="00707004"/>
    <w:rsid w:val="00715960"/>
    <w:rsid w:val="0074564E"/>
    <w:rsid w:val="00750E29"/>
    <w:rsid w:val="00754B56"/>
    <w:rsid w:val="00761442"/>
    <w:rsid w:val="007702BC"/>
    <w:rsid w:val="007851BA"/>
    <w:rsid w:val="00790944"/>
    <w:rsid w:val="00794889"/>
    <w:rsid w:val="00797907"/>
    <w:rsid w:val="007B432E"/>
    <w:rsid w:val="007C2D7D"/>
    <w:rsid w:val="007C644F"/>
    <w:rsid w:val="007E1570"/>
    <w:rsid w:val="007F0803"/>
    <w:rsid w:val="007F1323"/>
    <w:rsid w:val="008378CE"/>
    <w:rsid w:val="008402C2"/>
    <w:rsid w:val="00846E22"/>
    <w:rsid w:val="00876F15"/>
    <w:rsid w:val="00877FE3"/>
    <w:rsid w:val="008A2E87"/>
    <w:rsid w:val="008A6267"/>
    <w:rsid w:val="008B1003"/>
    <w:rsid w:val="008F2C2D"/>
    <w:rsid w:val="008F6E2F"/>
    <w:rsid w:val="00903C3E"/>
    <w:rsid w:val="009078CE"/>
    <w:rsid w:val="00924CC1"/>
    <w:rsid w:val="0093621C"/>
    <w:rsid w:val="0097071D"/>
    <w:rsid w:val="00996BFE"/>
    <w:rsid w:val="009B603F"/>
    <w:rsid w:val="009D0858"/>
    <w:rsid w:val="009E06CE"/>
    <w:rsid w:val="00A1484F"/>
    <w:rsid w:val="00A24003"/>
    <w:rsid w:val="00A50192"/>
    <w:rsid w:val="00A53DA4"/>
    <w:rsid w:val="00A64548"/>
    <w:rsid w:val="00A657D7"/>
    <w:rsid w:val="00A71216"/>
    <w:rsid w:val="00A8363E"/>
    <w:rsid w:val="00A8391F"/>
    <w:rsid w:val="00A86FFA"/>
    <w:rsid w:val="00AC5059"/>
    <w:rsid w:val="00AE3BED"/>
    <w:rsid w:val="00AE3F79"/>
    <w:rsid w:val="00AE47B5"/>
    <w:rsid w:val="00B0738A"/>
    <w:rsid w:val="00B161AF"/>
    <w:rsid w:val="00B23C4B"/>
    <w:rsid w:val="00B430B8"/>
    <w:rsid w:val="00B4461F"/>
    <w:rsid w:val="00B70D57"/>
    <w:rsid w:val="00B71544"/>
    <w:rsid w:val="00B757A3"/>
    <w:rsid w:val="00B80B84"/>
    <w:rsid w:val="00B845B4"/>
    <w:rsid w:val="00BA2005"/>
    <w:rsid w:val="00BA680C"/>
    <w:rsid w:val="00BC0E4C"/>
    <w:rsid w:val="00BD43EB"/>
    <w:rsid w:val="00BE5AAF"/>
    <w:rsid w:val="00BF2D31"/>
    <w:rsid w:val="00C32C04"/>
    <w:rsid w:val="00C36141"/>
    <w:rsid w:val="00C4058C"/>
    <w:rsid w:val="00C4415E"/>
    <w:rsid w:val="00C76E3B"/>
    <w:rsid w:val="00C82BDD"/>
    <w:rsid w:val="00D046F8"/>
    <w:rsid w:val="00D0635F"/>
    <w:rsid w:val="00D2120F"/>
    <w:rsid w:val="00D41E35"/>
    <w:rsid w:val="00D530E9"/>
    <w:rsid w:val="00D570D9"/>
    <w:rsid w:val="00D67E00"/>
    <w:rsid w:val="00D8191C"/>
    <w:rsid w:val="00D918C6"/>
    <w:rsid w:val="00DC4A11"/>
    <w:rsid w:val="00DD1F39"/>
    <w:rsid w:val="00DD7B35"/>
    <w:rsid w:val="00E1005B"/>
    <w:rsid w:val="00E10C82"/>
    <w:rsid w:val="00E127FF"/>
    <w:rsid w:val="00E4217E"/>
    <w:rsid w:val="00E55195"/>
    <w:rsid w:val="00E57381"/>
    <w:rsid w:val="00E83B08"/>
    <w:rsid w:val="00E84807"/>
    <w:rsid w:val="00E876B3"/>
    <w:rsid w:val="00E9366C"/>
    <w:rsid w:val="00E9497F"/>
    <w:rsid w:val="00E955A3"/>
    <w:rsid w:val="00E97EEA"/>
    <w:rsid w:val="00EA2CBF"/>
    <w:rsid w:val="00EA4D17"/>
    <w:rsid w:val="00EB4090"/>
    <w:rsid w:val="00EC24FD"/>
    <w:rsid w:val="00EE0BDA"/>
    <w:rsid w:val="00EE37DF"/>
    <w:rsid w:val="00F0195A"/>
    <w:rsid w:val="00F0310C"/>
    <w:rsid w:val="00F26F27"/>
    <w:rsid w:val="00F57060"/>
    <w:rsid w:val="00F654B5"/>
    <w:rsid w:val="00F65CE4"/>
    <w:rsid w:val="00F73706"/>
    <w:rsid w:val="00F76B43"/>
    <w:rsid w:val="00F777AF"/>
    <w:rsid w:val="00F91BD3"/>
    <w:rsid w:val="00FA36BB"/>
    <w:rsid w:val="00FD48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4800"/>
  <w15:docId w15:val="{572A7926-AB3B-4C40-B757-ED3B319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44"/>
    <w:pPr>
      <w:spacing w:after="160" w:line="259" w:lineRule="auto"/>
    </w:pPr>
    <w:rPr>
      <w:rFonts w:eastAsiaTheme="minorHAnsi"/>
      <w:kern w:val="2"/>
      <w:lang w:eastAsia="en-US"/>
      <w14:ligatures w14:val="standardContextual"/>
    </w:rPr>
  </w:style>
  <w:style w:type="paragraph" w:styleId="Overskrift2">
    <w:name w:val="heading 2"/>
    <w:basedOn w:val="Normal"/>
    <w:next w:val="Normal"/>
    <w:link w:val="Overskrift2Tegn"/>
    <w:unhideWhenUsed/>
    <w:qFormat/>
    <w:rsid w:val="00E9497F"/>
    <w:pPr>
      <w:spacing w:before="22" w:after="0" w:line="240" w:lineRule="auto"/>
      <w:ind w:right="161"/>
      <w:outlineLvl w:val="1"/>
    </w:pPr>
    <w:rPr>
      <w:rFonts w:asciiTheme="majorHAnsi" w:eastAsia="FrugalSans" w:hAnsiTheme="majorHAnsi" w:cstheme="majorHAnsi"/>
      <w:b/>
      <w:kern w:val="0"/>
      <w:sz w:val="26"/>
      <w:szCs w:val="2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159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15960"/>
  </w:style>
  <w:style w:type="paragraph" w:styleId="Sidefod">
    <w:name w:val="footer"/>
    <w:basedOn w:val="Normal"/>
    <w:link w:val="SidefodTegn"/>
    <w:uiPriority w:val="99"/>
    <w:unhideWhenUsed/>
    <w:rsid w:val="007159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15960"/>
  </w:style>
  <w:style w:type="paragraph" w:styleId="Listeafsnit">
    <w:name w:val="List Paragraph"/>
    <w:basedOn w:val="Normal"/>
    <w:link w:val="ListeafsnitTegn"/>
    <w:uiPriority w:val="34"/>
    <w:qFormat/>
    <w:rsid w:val="00715960"/>
    <w:pPr>
      <w:ind w:left="720"/>
      <w:contextualSpacing/>
    </w:pPr>
  </w:style>
  <w:style w:type="paragraph" w:styleId="Markeringsbobletekst">
    <w:name w:val="Balloon Text"/>
    <w:basedOn w:val="Normal"/>
    <w:link w:val="MarkeringsbobletekstTegn"/>
    <w:uiPriority w:val="99"/>
    <w:semiHidden/>
    <w:unhideWhenUsed/>
    <w:rsid w:val="007702B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702BC"/>
    <w:rPr>
      <w:rFonts w:ascii="Tahoma" w:hAnsi="Tahoma" w:cs="Tahoma"/>
      <w:sz w:val="16"/>
      <w:szCs w:val="16"/>
    </w:rPr>
  </w:style>
  <w:style w:type="paragraph" w:styleId="NormalWeb">
    <w:name w:val="Normal (Web)"/>
    <w:basedOn w:val="Normal"/>
    <w:uiPriority w:val="99"/>
    <w:semiHidden/>
    <w:unhideWhenUsed/>
    <w:rsid w:val="00393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krifttypeiafsnit"/>
    <w:rsid w:val="0039332E"/>
  </w:style>
  <w:style w:type="character" w:styleId="Hyperlink">
    <w:name w:val="Hyperlink"/>
    <w:basedOn w:val="Standardskrifttypeiafsnit"/>
    <w:uiPriority w:val="99"/>
    <w:semiHidden/>
    <w:unhideWhenUsed/>
    <w:rsid w:val="0039332E"/>
    <w:rPr>
      <w:color w:val="0000FF"/>
      <w:u w:val="single"/>
    </w:rPr>
  </w:style>
  <w:style w:type="character" w:styleId="Fremhv">
    <w:name w:val="Emphasis"/>
    <w:basedOn w:val="Standardskrifttypeiafsnit"/>
    <w:uiPriority w:val="20"/>
    <w:qFormat/>
    <w:rsid w:val="0039332E"/>
    <w:rPr>
      <w:i/>
      <w:iCs/>
    </w:rPr>
  </w:style>
  <w:style w:type="character" w:styleId="Strk">
    <w:name w:val="Strong"/>
    <w:basedOn w:val="Standardskrifttypeiafsnit"/>
    <w:uiPriority w:val="22"/>
    <w:qFormat/>
    <w:rsid w:val="0039332E"/>
    <w:rPr>
      <w:b/>
      <w:bCs/>
    </w:rPr>
  </w:style>
  <w:style w:type="character" w:customStyle="1" w:styleId="st1">
    <w:name w:val="st1"/>
    <w:basedOn w:val="Standardskrifttypeiafsnit"/>
    <w:rsid w:val="0039332E"/>
  </w:style>
  <w:style w:type="character" w:customStyle="1" w:styleId="Overskrift2Tegn">
    <w:name w:val="Overskrift 2 Tegn"/>
    <w:basedOn w:val="Standardskrifttypeiafsnit"/>
    <w:link w:val="Overskrift2"/>
    <w:rsid w:val="00E9497F"/>
    <w:rPr>
      <w:rFonts w:asciiTheme="majorHAnsi" w:eastAsia="FrugalSans" w:hAnsiTheme="majorHAnsi" w:cstheme="majorHAnsi"/>
      <w:b/>
      <w:sz w:val="26"/>
      <w:szCs w:val="26"/>
    </w:rPr>
  </w:style>
  <w:style w:type="character" w:customStyle="1" w:styleId="ListeafsnitTegn">
    <w:name w:val="Listeafsnit Tegn"/>
    <w:basedOn w:val="Standardskrifttypeiafsnit"/>
    <w:link w:val="Listeafsnit"/>
    <w:uiPriority w:val="34"/>
    <w:rsid w:val="00E9497F"/>
  </w:style>
  <w:style w:type="table" w:styleId="Tabel-Gitter">
    <w:name w:val="Table Grid"/>
    <w:basedOn w:val="Tabel-Normal"/>
    <w:uiPriority w:val="39"/>
    <w:rsid w:val="00D046F8"/>
    <w:pPr>
      <w:spacing w:after="0" w:line="240" w:lineRule="auto"/>
    </w:pPr>
    <w:rPr>
      <w:rFonts w:ascii="Verdana" w:eastAsiaTheme="minorHAnsi" w:hAnsi="Verdana"/>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081733">
      <w:bodyDiv w:val="1"/>
      <w:marLeft w:val="0"/>
      <w:marRight w:val="0"/>
      <w:marTop w:val="0"/>
      <w:marBottom w:val="0"/>
      <w:divBdr>
        <w:top w:val="none" w:sz="0" w:space="0" w:color="auto"/>
        <w:left w:val="none" w:sz="0" w:space="0" w:color="auto"/>
        <w:bottom w:val="none" w:sz="0" w:space="0" w:color="auto"/>
        <w:right w:val="none" w:sz="0" w:space="0" w:color="auto"/>
      </w:divBdr>
    </w:div>
    <w:div w:id="807669334">
      <w:bodyDiv w:val="1"/>
      <w:marLeft w:val="0"/>
      <w:marRight w:val="0"/>
      <w:marTop w:val="0"/>
      <w:marBottom w:val="0"/>
      <w:divBdr>
        <w:top w:val="none" w:sz="0" w:space="0" w:color="auto"/>
        <w:left w:val="none" w:sz="0" w:space="0" w:color="auto"/>
        <w:bottom w:val="none" w:sz="0" w:space="0" w:color="auto"/>
        <w:right w:val="none" w:sz="0" w:space="0" w:color="auto"/>
      </w:divBdr>
    </w:div>
    <w:div w:id="906500073">
      <w:bodyDiv w:val="1"/>
      <w:marLeft w:val="0"/>
      <w:marRight w:val="0"/>
      <w:marTop w:val="0"/>
      <w:marBottom w:val="0"/>
      <w:divBdr>
        <w:top w:val="none" w:sz="0" w:space="0" w:color="auto"/>
        <w:left w:val="none" w:sz="0" w:space="0" w:color="auto"/>
        <w:bottom w:val="none" w:sz="0" w:space="0" w:color="auto"/>
        <w:right w:val="none" w:sz="0" w:space="0" w:color="auto"/>
      </w:divBdr>
    </w:div>
    <w:div w:id="11238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j\cisu.dk\CISU%20Sekretariat%20-%20General\05_Kommunikation\01_CISU%20Skabeloner\CISU%20brevpapir\Blank%20m.%20logo.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D9EF5-1243-43AC-AAEA-5D9E3EA5EE99}">
  <ds:schemaRefs>
    <ds:schemaRef ds:uri="http://schemas.microsoft.com/sharepoint/v3/contenttype/forms"/>
  </ds:schemaRefs>
</ds:datastoreItem>
</file>

<file path=customXml/itemProps2.xml><?xml version="1.0" encoding="utf-8"?>
<ds:datastoreItem xmlns:ds="http://schemas.openxmlformats.org/officeDocument/2006/customXml" ds:itemID="{609E3986-94F5-44AF-A42E-D6DC600C7AE3}">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3.xml><?xml version="1.0" encoding="utf-8"?>
<ds:datastoreItem xmlns:ds="http://schemas.openxmlformats.org/officeDocument/2006/customXml" ds:itemID="{9E6A0A1F-F5E5-41D4-8138-00FC52C1A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m. logo</Template>
  <TotalTime>5</TotalTime>
  <Pages>4</Pages>
  <Words>492</Words>
  <Characters>3004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Gunnur Òsk Bjarnadóttir Johansen</dc:creator>
  <cp:lastModifiedBy>Ci Eshel</cp:lastModifiedBy>
  <cp:revision>9</cp:revision>
  <dcterms:created xsi:type="dcterms:W3CDTF">2024-08-15T11:01:00Z</dcterms:created>
  <dcterms:modified xsi:type="dcterms:W3CDTF">2024-11-08T08:29:00Z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473200</vt:r8>
  </property>
  <property fmtid="{D5CDD505-2E9C-101B-9397-08002B2CF9AE}" pid="4" name="MediaServiceImageTags">
    <vt:lpwstr/>
  </property>
</Properties>
</file>