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E69CA" w14:textId="7197083E" w:rsidR="000A0C42" w:rsidRPr="00FA6307" w:rsidRDefault="000A0C42" w:rsidP="00FA6307">
      <w:pPr>
        <w:pStyle w:val="Overskrift2"/>
        <w:rPr>
          <w:b/>
          <w:bCs/>
        </w:rPr>
      </w:pPr>
      <w:r w:rsidRPr="00FA6307">
        <w:rPr>
          <w:b/>
          <w:bCs/>
        </w:rPr>
        <w:t>CISU fylder 30 år – Lad os fejre tre årtier som drivkraft for forandring!</w:t>
      </w:r>
    </w:p>
    <w:p w14:paraId="528BB45F" w14:textId="1E4609FB" w:rsidR="000A0C42" w:rsidRDefault="000A0C42" w:rsidP="000A0C42">
      <w:pPr>
        <w:pStyle w:val="CISUbrdtekstbrevpapir"/>
        <w:jc w:val="left"/>
      </w:pPr>
      <w:r w:rsidRPr="000A0C42">
        <w:t xml:space="preserve">I 2025 markerer vi en milepæl i CISUs historie – 30 år som en central aktør for civilsamfundsorganisationer i Danmark og globalt. Tre årtier, hvor vi sammen har arbejdet for at styrke </w:t>
      </w:r>
      <w:r w:rsidR="00E5144D">
        <w:t>civilsamfund og fremme solidaritet overalt i verden.</w:t>
      </w:r>
      <w:r w:rsidR="007F70A1">
        <w:t xml:space="preserve"> Samtidig bruger vi </w:t>
      </w:r>
      <w:r w:rsidR="00B16DCA">
        <w:t>året</w:t>
      </w:r>
      <w:r w:rsidR="007F70A1">
        <w:t xml:space="preserve"> til at se fremad og stille skarpt på</w:t>
      </w:r>
      <w:r w:rsidR="00967EC5">
        <w:t xml:space="preserve"> den rolle, som CISUs medlemsorganisationer får i fremtiden. </w:t>
      </w:r>
    </w:p>
    <w:p w14:paraId="13F5E141" w14:textId="66D84D2A" w:rsidR="00E5144D" w:rsidRPr="000A0C42" w:rsidRDefault="00E5144D" w:rsidP="000A0C42">
      <w:pPr>
        <w:pStyle w:val="CISUbrdtekstbrevpapir"/>
        <w:jc w:val="left"/>
      </w:pPr>
    </w:p>
    <w:p w14:paraId="39322CF1" w14:textId="7A5CB343" w:rsidR="00FE1A32" w:rsidRDefault="000A0C42" w:rsidP="000A0C42">
      <w:pPr>
        <w:pStyle w:val="CISUbrdtekstbrevpapir"/>
        <w:jc w:val="left"/>
      </w:pPr>
      <w:r w:rsidRPr="2A7452F6">
        <w:rPr>
          <w:b/>
          <w:bCs/>
        </w:rPr>
        <w:t>I anledning af jubilæet</w:t>
      </w:r>
      <w:r>
        <w:t xml:space="preserve"> </w:t>
      </w:r>
      <w:r w:rsidR="285FDB1E">
        <w:t xml:space="preserve">inviterer </w:t>
      </w:r>
      <w:r w:rsidR="003D7B9D">
        <w:t xml:space="preserve">vi </w:t>
      </w:r>
      <w:r w:rsidR="789C1009">
        <w:t>til</w:t>
      </w:r>
      <w:r w:rsidDel="003D7B9D">
        <w:t xml:space="preserve"> </w:t>
      </w:r>
      <w:r>
        <w:t>3-4 spændende events i løbet af året – både online og fysisk</w:t>
      </w:r>
      <w:r w:rsidR="52BD7B43">
        <w:t xml:space="preserve">e arrangementer </w:t>
      </w:r>
      <w:r>
        <w:t xml:space="preserve">i København og Aarhus. </w:t>
      </w:r>
      <w:r w:rsidR="00DD29D2">
        <w:t xml:space="preserve">Arrangementerne </w:t>
      </w:r>
      <w:r w:rsidR="00C67090">
        <w:t>bliver af kortere varighed (1-2 timer afhængig</w:t>
      </w:r>
      <w:r w:rsidR="00225CC2">
        <w:t xml:space="preserve"> af</w:t>
      </w:r>
      <w:r w:rsidR="002E5EE1">
        <w:t>, hvorvidt de foregår fysisk eller online)</w:t>
      </w:r>
      <w:r w:rsidR="00023BC5">
        <w:t xml:space="preserve">. Vi inviterer </w:t>
      </w:r>
      <w:r w:rsidR="002E5102">
        <w:t xml:space="preserve">faglige kapaciteter, </w:t>
      </w:r>
      <w:r w:rsidR="00D43211">
        <w:t xml:space="preserve">indflydelsesrige aktivister eller toneangivende talere og oplægsholdere inden for de forskellige temaer </w:t>
      </w:r>
      <w:r w:rsidR="00D76FB3">
        <w:t>og sætter samtidig CISU</w:t>
      </w:r>
      <w:r w:rsidR="003152CD">
        <w:t xml:space="preserve">s medlemsorganisationers arbejde i spil. </w:t>
      </w:r>
      <w:r w:rsidR="00EE4974">
        <w:t>Til alle events inviterer</w:t>
      </w:r>
      <w:r w:rsidR="001E09E2">
        <w:t xml:space="preserve"> vi</w:t>
      </w:r>
      <w:r w:rsidR="000A25D8">
        <w:t xml:space="preserve"> </w:t>
      </w:r>
      <w:r w:rsidR="00FE1A32">
        <w:t xml:space="preserve">aktører fra sektoren, politikere og andre interessenter. </w:t>
      </w:r>
      <w:r>
        <w:t xml:space="preserve">Hvert event sætter fokus på vigtige tematikker, der </w:t>
      </w:r>
      <w:r w:rsidR="0094400D">
        <w:t>såt</w:t>
      </w:r>
      <w:r w:rsidRPr="000A0C42">
        <w:t xml:space="preserve"> </w:t>
      </w:r>
      <w:r w:rsidR="004048B1" w:rsidRPr="000A0C42">
        <w:t>CISU</w:t>
      </w:r>
      <w:r w:rsidR="004048B1">
        <w:t>s</w:t>
      </w:r>
      <w:r w:rsidR="00A85EE2">
        <w:t xml:space="preserve"> </w:t>
      </w:r>
      <w:r w:rsidR="004048B1">
        <w:t>medlemsorganisationers hjerte nært.</w:t>
      </w:r>
    </w:p>
    <w:p w14:paraId="5A49EAB1" w14:textId="77777777" w:rsidR="000835CB" w:rsidRDefault="000835CB" w:rsidP="000A0C42">
      <w:pPr>
        <w:pStyle w:val="CISUbrdtekstbrevpapir"/>
        <w:jc w:val="left"/>
      </w:pPr>
    </w:p>
    <w:p w14:paraId="54937149" w14:textId="4981D05A" w:rsidR="000A0C42" w:rsidRPr="000A0C42" w:rsidRDefault="000A0C42" w:rsidP="000A0C42">
      <w:pPr>
        <w:pStyle w:val="CISUbrdtekstbrevpapir"/>
        <w:jc w:val="left"/>
      </w:pPr>
      <w:r w:rsidRPr="000A0C42">
        <w:t xml:space="preserve">Temaerne </w:t>
      </w:r>
      <w:r w:rsidR="00FE1A32">
        <w:t>kan</w:t>
      </w:r>
      <w:r w:rsidRPr="000A0C42">
        <w:t xml:space="preserve"> bl.a. være:</w:t>
      </w:r>
    </w:p>
    <w:p w14:paraId="376DD004" w14:textId="6B88A27C" w:rsidR="000A0C42" w:rsidRPr="000A0C42" w:rsidRDefault="000A0C42" w:rsidP="000A0C42">
      <w:pPr>
        <w:pStyle w:val="CISUbrdtekstbrevpapir"/>
        <w:numPr>
          <w:ilvl w:val="0"/>
          <w:numId w:val="1"/>
        </w:numPr>
        <w:jc w:val="left"/>
      </w:pPr>
      <w:r w:rsidRPr="2A7452F6">
        <w:rPr>
          <w:b/>
          <w:bCs/>
        </w:rPr>
        <w:t>Lokalt lederskab</w:t>
      </w:r>
      <w:r>
        <w:t xml:space="preserve"> – hvordan </w:t>
      </w:r>
      <w:r w:rsidR="79C45609">
        <w:t xml:space="preserve">styrker </w:t>
      </w:r>
      <w:r>
        <w:t>vi civilsamfundsorganisationer der, hvor de arbejder</w:t>
      </w:r>
      <w:r w:rsidR="5141CE30">
        <w:t>?</w:t>
      </w:r>
    </w:p>
    <w:p w14:paraId="0AD202C5" w14:textId="0EB33E50" w:rsidR="000A0C42" w:rsidRPr="000A0C42" w:rsidRDefault="000A0C42" w:rsidP="000A0C42">
      <w:pPr>
        <w:pStyle w:val="CISUbrdtekstbrevpapir"/>
        <w:numPr>
          <w:ilvl w:val="0"/>
          <w:numId w:val="1"/>
        </w:numPr>
        <w:jc w:val="left"/>
      </w:pPr>
      <w:r w:rsidRPr="2A7452F6">
        <w:rPr>
          <w:b/>
          <w:bCs/>
        </w:rPr>
        <w:t>Oplysning og engagement om global udvikling</w:t>
      </w:r>
      <w:r>
        <w:t xml:space="preserve"> – hvordan involverer </w:t>
      </w:r>
      <w:r w:rsidR="00B967D2">
        <w:t>vi flere danskere</w:t>
      </w:r>
      <w:r>
        <w:t xml:space="preserve"> i </w:t>
      </w:r>
      <w:r w:rsidR="00B967D2">
        <w:t>kampen</w:t>
      </w:r>
      <w:r>
        <w:t xml:space="preserve"> for en bedre verden</w:t>
      </w:r>
      <w:r w:rsidR="00B967D2">
        <w:t xml:space="preserve">? </w:t>
      </w:r>
    </w:p>
    <w:p w14:paraId="35C106D3" w14:textId="77777777" w:rsidR="000A0C42" w:rsidRPr="000A0C42" w:rsidRDefault="000A0C42" w:rsidP="000A0C42">
      <w:pPr>
        <w:pStyle w:val="CISUbrdtekstbrevpapir"/>
        <w:numPr>
          <w:ilvl w:val="0"/>
          <w:numId w:val="1"/>
        </w:numPr>
        <w:jc w:val="left"/>
      </w:pPr>
      <w:r w:rsidRPr="000A0C42">
        <w:rPr>
          <w:b/>
          <w:bCs/>
        </w:rPr>
        <w:t>Solidaritetsarbejde anno 2025 og i fremtiden</w:t>
      </w:r>
      <w:r w:rsidRPr="000A0C42">
        <w:t xml:space="preserve"> – hvad betyder solidaritet i en verden, der konstant forandrer sig?</w:t>
      </w:r>
    </w:p>
    <w:p w14:paraId="492F9C87" w14:textId="7787CED7" w:rsidR="000A0C42" w:rsidRDefault="000A0C42" w:rsidP="000A0C42">
      <w:pPr>
        <w:pStyle w:val="CISUbrdtekstbrevpapir"/>
        <w:numPr>
          <w:ilvl w:val="0"/>
          <w:numId w:val="1"/>
        </w:numPr>
        <w:jc w:val="left"/>
      </w:pPr>
      <w:r w:rsidRPr="2A7452F6">
        <w:rPr>
          <w:b/>
          <w:bCs/>
        </w:rPr>
        <w:t xml:space="preserve">Hvordan man er en god </w:t>
      </w:r>
      <w:r w:rsidR="00406CE3">
        <w:rPr>
          <w:b/>
          <w:bCs/>
        </w:rPr>
        <w:t>allieret i udviklingssamarbejdet</w:t>
      </w:r>
      <w:r>
        <w:rPr>
          <w:b/>
        </w:rPr>
        <w:t xml:space="preserve"> </w:t>
      </w:r>
      <w:r>
        <w:t xml:space="preserve">– hvordan understøtter </w:t>
      </w:r>
      <w:r w:rsidR="2D82EDCB">
        <w:t xml:space="preserve">vi bedst </w:t>
      </w:r>
      <w:r>
        <w:t>vores partnere i at skabe varige forandringer</w:t>
      </w:r>
      <w:r w:rsidR="52B86EB0">
        <w:t>?</w:t>
      </w:r>
    </w:p>
    <w:p w14:paraId="5B871DB7" w14:textId="5F03C90C" w:rsidR="00337396" w:rsidRDefault="00337396" w:rsidP="000A0C42">
      <w:pPr>
        <w:pStyle w:val="CISUbrdtekstbrevpapir"/>
        <w:numPr>
          <w:ilvl w:val="0"/>
          <w:numId w:val="1"/>
        </w:numPr>
        <w:jc w:val="left"/>
      </w:pPr>
      <w:r>
        <w:rPr>
          <w:b/>
          <w:bCs/>
        </w:rPr>
        <w:t xml:space="preserve">Progressiv funding </w:t>
      </w:r>
      <w:r w:rsidR="00A00B94">
        <w:t>–</w:t>
      </w:r>
      <w:r>
        <w:t xml:space="preserve"> </w:t>
      </w:r>
      <w:r w:rsidR="000F6BCF">
        <w:t>at støtte projekter og st</w:t>
      </w:r>
      <w:r w:rsidR="009B5B80" w:rsidRPr="009B5B80">
        <w:t>yrke civilsamfundets bæredygtighed og kapacitet til at skabe varig forandring</w:t>
      </w:r>
    </w:p>
    <w:p w14:paraId="13D50606" w14:textId="77777777" w:rsidR="00190D36" w:rsidRPr="000A0C42" w:rsidRDefault="00190D36" w:rsidP="00190D36">
      <w:pPr>
        <w:pStyle w:val="CISUbrdtekstbrevpapir"/>
        <w:ind w:left="720"/>
        <w:jc w:val="left"/>
      </w:pPr>
    </w:p>
    <w:p w14:paraId="4294B2A5" w14:textId="0DFE8C95" w:rsidR="000A0C42" w:rsidRDefault="000A0C42" w:rsidP="000A0C42">
      <w:pPr>
        <w:pStyle w:val="CISUbrdtekstbrevpapir"/>
        <w:jc w:val="left"/>
      </w:pPr>
      <w:r w:rsidRPr="2A7452F6">
        <w:rPr>
          <w:b/>
          <w:bCs/>
        </w:rPr>
        <w:t xml:space="preserve">Fejring på højskolen og </w:t>
      </w:r>
      <w:r w:rsidR="0E37C24B" w:rsidRPr="2A7452F6">
        <w:rPr>
          <w:b/>
          <w:bCs/>
        </w:rPr>
        <w:t xml:space="preserve">til </w:t>
      </w:r>
      <w:r w:rsidRPr="2A7452F6">
        <w:rPr>
          <w:b/>
          <w:bCs/>
        </w:rPr>
        <w:t>generalforsamlingen</w:t>
      </w:r>
      <w:r>
        <w:br/>
      </w:r>
      <w:r w:rsidR="00816129">
        <w:t>Til CISUs generalforsamling i april og på CISUs højskole i efteråret</w:t>
      </w:r>
      <w:r w:rsidR="00190D36">
        <w:t xml:space="preserve"> </w:t>
      </w:r>
      <w:r w:rsidR="00816129">
        <w:t>markere</w:t>
      </w:r>
      <w:r w:rsidR="0016244A">
        <w:t>r vi</w:t>
      </w:r>
      <w:r w:rsidR="00816129">
        <w:t xml:space="preserve"> jubilæet med</w:t>
      </w:r>
      <w:r w:rsidR="00190D36">
        <w:t xml:space="preserve"> særlige </w:t>
      </w:r>
      <w:r w:rsidR="00FE1A32">
        <w:t>fejringer</w:t>
      </w:r>
      <w:r w:rsidR="00816129">
        <w:t>.</w:t>
      </w:r>
      <w:r>
        <w:t xml:space="preserve"> </w:t>
      </w:r>
      <w:r w:rsidR="00BB4500">
        <w:t>G</w:t>
      </w:r>
      <w:r w:rsidR="002B217D">
        <w:t xml:space="preserve">eneralforsamlingen </w:t>
      </w:r>
      <w:r w:rsidR="00BB4500">
        <w:t xml:space="preserve">afsluttes </w:t>
      </w:r>
      <w:r w:rsidR="002B217D">
        <w:t>med en fe</w:t>
      </w:r>
      <w:r w:rsidR="00A237A3">
        <w:t>jring</w:t>
      </w:r>
      <w:r w:rsidR="002B217D">
        <w:t xml:space="preserve"> for medlem</w:t>
      </w:r>
      <w:r w:rsidR="00BB4500">
        <w:t>sorganisation</w:t>
      </w:r>
      <w:r w:rsidR="004A2895">
        <w:t>er</w:t>
      </w:r>
      <w:r w:rsidR="002B217D">
        <w:t xml:space="preserve"> </w:t>
      </w:r>
      <w:r w:rsidR="00561447">
        <w:t>og gæster</w:t>
      </w:r>
      <w:r w:rsidR="000F226E">
        <w:t>. B</w:t>
      </w:r>
      <w:r w:rsidR="00C3771F">
        <w:t>åde her og på højskolen vil</w:t>
      </w:r>
      <w:r>
        <w:t xml:space="preserve"> vi </w:t>
      </w:r>
      <w:r w:rsidR="00C3771F">
        <w:t xml:space="preserve">se </w:t>
      </w:r>
      <w:r>
        <w:t xml:space="preserve">tilbage på CISUs 30 år som </w:t>
      </w:r>
      <w:r w:rsidR="004E3612">
        <w:t>forandringsskaber</w:t>
      </w:r>
      <w:r w:rsidR="00366AE4">
        <w:t xml:space="preserve">, </w:t>
      </w:r>
      <w:r w:rsidR="00D222B5">
        <w:t>hvor</w:t>
      </w:r>
      <w:r w:rsidR="00366AE4">
        <w:t xml:space="preserve"> CISUs medlemsorganisationer </w:t>
      </w:r>
      <w:r w:rsidR="00151149">
        <w:t>kan</w:t>
      </w:r>
      <w:r w:rsidR="00CA34D6">
        <w:t xml:space="preserve"> mødes og</w:t>
      </w:r>
      <w:r w:rsidR="00151149">
        <w:t xml:space="preserve"> dele </w:t>
      </w:r>
      <w:r w:rsidRPr="000A0C42">
        <w:t>resultater</w:t>
      </w:r>
      <w:r w:rsidR="00C21616">
        <w:t>.</w:t>
      </w:r>
      <w:r w:rsidR="008F36E3">
        <w:t xml:space="preserve"> </w:t>
      </w:r>
      <w:r w:rsidR="00C21616">
        <w:t>Samtidig ser vi</w:t>
      </w:r>
      <w:r w:rsidR="00BD6E08">
        <w:t xml:space="preserve"> frem ad og </w:t>
      </w:r>
      <w:r w:rsidR="00C21616">
        <w:t>drøfter</w:t>
      </w:r>
      <w:r w:rsidR="00BD6E08">
        <w:t xml:space="preserve">, hvordan vi </w:t>
      </w:r>
      <w:r w:rsidR="000764DA">
        <w:t>forbliver</w:t>
      </w:r>
      <w:r w:rsidR="00BD6E08">
        <w:t xml:space="preserve"> relevante i fremtiden.</w:t>
      </w:r>
    </w:p>
    <w:p w14:paraId="634EE304" w14:textId="77777777" w:rsidR="00002F2D" w:rsidRPr="000A0C42" w:rsidRDefault="00002F2D" w:rsidP="000A0C42">
      <w:pPr>
        <w:pStyle w:val="CISUbrdtekstbrevpapir"/>
        <w:jc w:val="left"/>
      </w:pPr>
    </w:p>
    <w:p w14:paraId="120B406C" w14:textId="37A7A384" w:rsidR="00F446D1" w:rsidRPr="000A0C42" w:rsidRDefault="000A0C42" w:rsidP="000A0C42">
      <w:pPr>
        <w:pStyle w:val="CISUbrdtekstbrevpapir"/>
        <w:jc w:val="left"/>
      </w:pPr>
      <w:r w:rsidRPr="2A7452F6">
        <w:rPr>
          <w:b/>
          <w:bCs/>
        </w:rPr>
        <w:t>Et år med fokus på CISUs rejse og fremtid</w:t>
      </w:r>
      <w:r>
        <w:br/>
      </w:r>
      <w:r w:rsidR="243922D2">
        <w:t xml:space="preserve">I hele 2025 vil vi fejre CISUS jubilæum på vores </w:t>
      </w:r>
      <w:r>
        <w:t xml:space="preserve">platforme </w:t>
      </w:r>
      <w:r w:rsidR="585D6475">
        <w:t>med</w:t>
      </w:r>
      <w:r>
        <w:t xml:space="preserve"> artikler, indlæg og historier, der fremhæver de forandringer, som </w:t>
      </w:r>
      <w:r w:rsidRPr="000A0C42">
        <w:t>CISU</w:t>
      </w:r>
      <w:r w:rsidR="00C8682A">
        <w:t>s medlemsorganisationer</w:t>
      </w:r>
      <w:r>
        <w:t xml:space="preserve"> og </w:t>
      </w:r>
      <w:r w:rsidR="00C8682A">
        <w:t xml:space="preserve">deres partnere </w:t>
      </w:r>
      <w:r>
        <w:t>har skabt gennem årene</w:t>
      </w:r>
      <w:r w:rsidR="00B52711">
        <w:t xml:space="preserve">. </w:t>
      </w:r>
      <w:r w:rsidR="001F4044">
        <w:t xml:space="preserve">Derudover sætter vi </w:t>
      </w:r>
      <w:r w:rsidR="00752730">
        <w:t>fokus på, hvordan CISUs medlemsorganisationer fortsat</w:t>
      </w:r>
      <w:r>
        <w:t xml:space="preserve"> spiller en afgørende </w:t>
      </w:r>
      <w:r w:rsidR="00752730">
        <w:t xml:space="preserve">og vigtig </w:t>
      </w:r>
      <w:r>
        <w:t xml:space="preserve">rolle </w:t>
      </w:r>
      <w:r w:rsidR="00752730">
        <w:t>nu og i fremtiden</w:t>
      </w:r>
      <w:r w:rsidRPr="000A0C42">
        <w:t>.</w:t>
      </w:r>
      <w:r w:rsidR="00752730">
        <w:br/>
      </w:r>
    </w:p>
    <w:sectPr w:rsidR="00F446D1" w:rsidRPr="000A0C42" w:rsidSect="00FA6307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985" w:right="1588" w:bottom="2268" w:left="1588" w:header="79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27043" w14:textId="77777777" w:rsidR="008C2A01" w:rsidRDefault="008C2A01" w:rsidP="002E5B7A">
      <w:r>
        <w:separator/>
      </w:r>
    </w:p>
  </w:endnote>
  <w:endnote w:type="continuationSeparator" w:id="0">
    <w:p w14:paraId="71F4DE22" w14:textId="77777777" w:rsidR="008C2A01" w:rsidRDefault="008C2A01" w:rsidP="002E5B7A">
      <w:r>
        <w:continuationSeparator/>
      </w:r>
    </w:p>
  </w:endnote>
  <w:endnote w:type="continuationNotice" w:id="1">
    <w:p w14:paraId="047E3320" w14:textId="77777777" w:rsidR="008C2A01" w:rsidRDefault="008C2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C8C1" w14:textId="77777777" w:rsidR="00F341E0" w:rsidRDefault="00F341E0">
    <w:pPr>
      <w:pStyle w:val="Sidefod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329FE7B" wp14:editId="3D147F2A">
              <wp:simplePos x="0" y="0"/>
              <wp:positionH relativeFrom="margin">
                <wp:posOffset>3750945</wp:posOffset>
              </wp:positionH>
              <wp:positionV relativeFrom="page">
                <wp:posOffset>9552800</wp:posOffset>
              </wp:positionV>
              <wp:extent cx="1789200" cy="619200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9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6B7224" w14:textId="77777777" w:rsidR="00F341E0" w:rsidRPr="00A6744D" w:rsidRDefault="00F341E0" w:rsidP="00F341E0">
                          <w:pPr>
                            <w:pStyle w:val="Sidefod"/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144000" bIns="10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9FE7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295.35pt;margin-top:752.2pt;width:140.9pt;height:48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" filled="f" stroked="f" strokeweight=".5pt">
              <v:textbox inset=",,4mm,3mm">
                <w:txbxContent>
                  <w:p w14:paraId="746B7224" w14:textId="77777777" w:rsidR="00F341E0" w:rsidRPr="00A6744D" w:rsidRDefault="00F341E0" w:rsidP="00F341E0">
                    <w:pPr>
                      <w:pStyle w:val="Sidefod"/>
                      <w:jc w:val="right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t xml:space="preserve">Page </w:t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t xml:space="preserve"> of </w:t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22AEB" w14:textId="77777777" w:rsidR="008C2A01" w:rsidRDefault="008C2A01" w:rsidP="002E5B7A">
      <w:r>
        <w:separator/>
      </w:r>
    </w:p>
  </w:footnote>
  <w:footnote w:type="continuationSeparator" w:id="0">
    <w:p w14:paraId="59F0F42F" w14:textId="77777777" w:rsidR="008C2A01" w:rsidRDefault="008C2A01" w:rsidP="002E5B7A">
      <w:r>
        <w:continuationSeparator/>
      </w:r>
    </w:p>
  </w:footnote>
  <w:footnote w:type="continuationNotice" w:id="1">
    <w:p w14:paraId="75CB9133" w14:textId="77777777" w:rsidR="008C2A01" w:rsidRDefault="008C2A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8F5B0" w14:textId="77777777" w:rsidR="002E5B7A" w:rsidRDefault="00000000">
    <w:pPr>
      <w:pStyle w:val="Sidehoved"/>
    </w:pPr>
    <w:r>
      <w:rPr>
        <w:noProof/>
      </w:rPr>
      <w:pict w14:anchorId="45ED2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8" o:spid="_x0000_s1026" type="#_x0000_t75" alt="CISU_Brevpapir_DK" style="position:absolute;margin-left:0;margin-top:0;width:595.2pt;height:841.9pt;z-index:-251658237;mso-wrap-edited:f;mso-position-horizontal:center;mso-position-horizontal-relative:margin;mso-position-vertical:center;mso-position-vertical-relative:margin" o:allowincell="f">
          <v:imagedata r:id="rId1" o:title="CISU_Brevpapir_D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51C16" w14:textId="2170283A" w:rsidR="00970732" w:rsidRPr="00970732" w:rsidRDefault="00FA6307" w:rsidP="00970732">
    <w:r w:rsidRPr="007F4CCB">
      <w:rPr>
        <w:noProof/>
      </w:rPr>
      <w:drawing>
        <wp:anchor distT="0" distB="0" distL="114300" distR="114300" simplePos="0" relativeHeight="251660291" behindDoc="1" locked="0" layoutInCell="1" allowOverlap="1" wp14:anchorId="3F867B43" wp14:editId="43D3DFAA">
          <wp:simplePos x="0" y="0"/>
          <wp:positionH relativeFrom="column">
            <wp:posOffset>3676650</wp:posOffset>
          </wp:positionH>
          <wp:positionV relativeFrom="paragraph">
            <wp:posOffset>-203835</wp:posOffset>
          </wp:positionV>
          <wp:extent cx="2604770" cy="508635"/>
          <wp:effectExtent l="19050" t="0" r="5080" b="0"/>
          <wp:wrapTight wrapText="bothSides">
            <wp:wrapPolygon edited="0">
              <wp:start x="1264" y="0"/>
              <wp:lineTo x="-158" y="9708"/>
              <wp:lineTo x="-158" y="11326"/>
              <wp:lineTo x="790" y="12944"/>
              <wp:lineTo x="474" y="16989"/>
              <wp:lineTo x="1264" y="19416"/>
              <wp:lineTo x="4107" y="21034"/>
              <wp:lineTo x="20062" y="21034"/>
              <wp:lineTo x="20220" y="21034"/>
              <wp:lineTo x="21642" y="13753"/>
              <wp:lineTo x="21642" y="8090"/>
              <wp:lineTo x="3949" y="0"/>
              <wp:lineTo x="1264" y="0"/>
            </wp:wrapPolygon>
          </wp:wrapTight>
          <wp:docPr id="1286025158" name="Billede 1286025158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ISU logo 2-tn3-grøn-grøn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70732" w:rsidRPr="00970732">
      <w:t>Bilag 4.1.a Beskrivelse af fejring af CISUs 30 årsjubilæum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21030" w14:textId="77777777" w:rsidR="002E5B7A" w:rsidRDefault="00000000">
    <w:pPr>
      <w:pStyle w:val="Sidehoved"/>
    </w:pPr>
    <w:r>
      <w:rPr>
        <w:noProof/>
      </w:rPr>
      <w:pict w14:anchorId="565F36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7" o:spid="_x0000_s1025" type="#_x0000_t75" alt="CISU_Brevpapir_DK" style="position:absolute;margin-left:0;margin-top:0;width:595.2pt;height:841.9pt;z-index:-251658238;mso-wrap-edited:f;mso-position-horizontal:center;mso-position-horizontal-relative:margin;mso-position-vertical:center;mso-position-vertical-relative:margin" o:allowincell="f">
          <v:imagedata r:id="rId1" o:title="CISU_Brevpapir_D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5726"/>
    <w:multiLevelType w:val="multilevel"/>
    <w:tmpl w:val="3F3A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29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F3"/>
    <w:rsid w:val="00000823"/>
    <w:rsid w:val="00000949"/>
    <w:rsid w:val="00002F2D"/>
    <w:rsid w:val="00010A9F"/>
    <w:rsid w:val="0001366F"/>
    <w:rsid w:val="0001629C"/>
    <w:rsid w:val="00023BC5"/>
    <w:rsid w:val="00033FAE"/>
    <w:rsid w:val="00036E67"/>
    <w:rsid w:val="000378BC"/>
    <w:rsid w:val="000538ED"/>
    <w:rsid w:val="00056266"/>
    <w:rsid w:val="00064CC8"/>
    <w:rsid w:val="00075D54"/>
    <w:rsid w:val="000764DA"/>
    <w:rsid w:val="000835CB"/>
    <w:rsid w:val="0008386A"/>
    <w:rsid w:val="00084A3F"/>
    <w:rsid w:val="0008771E"/>
    <w:rsid w:val="000A0C42"/>
    <w:rsid w:val="000A25D8"/>
    <w:rsid w:val="000A4C46"/>
    <w:rsid w:val="000A5460"/>
    <w:rsid w:val="000D55D4"/>
    <w:rsid w:val="000E1E2B"/>
    <w:rsid w:val="000E49F5"/>
    <w:rsid w:val="000E58E2"/>
    <w:rsid w:val="000F226E"/>
    <w:rsid w:val="000F31FB"/>
    <w:rsid w:val="000F6BCF"/>
    <w:rsid w:val="000F7AF7"/>
    <w:rsid w:val="00100735"/>
    <w:rsid w:val="00113338"/>
    <w:rsid w:val="00113E4A"/>
    <w:rsid w:val="00117881"/>
    <w:rsid w:val="001179A6"/>
    <w:rsid w:val="001216D6"/>
    <w:rsid w:val="00121FFD"/>
    <w:rsid w:val="00124806"/>
    <w:rsid w:val="00126B68"/>
    <w:rsid w:val="0013484F"/>
    <w:rsid w:val="00142691"/>
    <w:rsid w:val="00151149"/>
    <w:rsid w:val="00157501"/>
    <w:rsid w:val="00160017"/>
    <w:rsid w:val="001606EE"/>
    <w:rsid w:val="00161E2F"/>
    <w:rsid w:val="0016244A"/>
    <w:rsid w:val="00170391"/>
    <w:rsid w:val="00175312"/>
    <w:rsid w:val="00190D36"/>
    <w:rsid w:val="001910A3"/>
    <w:rsid w:val="001949CC"/>
    <w:rsid w:val="00195C18"/>
    <w:rsid w:val="0019720A"/>
    <w:rsid w:val="001A0B94"/>
    <w:rsid w:val="001A5745"/>
    <w:rsid w:val="001D0643"/>
    <w:rsid w:val="001D7ABD"/>
    <w:rsid w:val="001E09E2"/>
    <w:rsid w:val="001E6509"/>
    <w:rsid w:val="001F4044"/>
    <w:rsid w:val="002025E3"/>
    <w:rsid w:val="00212076"/>
    <w:rsid w:val="00213562"/>
    <w:rsid w:val="00213FEC"/>
    <w:rsid w:val="002175E2"/>
    <w:rsid w:val="00225CC2"/>
    <w:rsid w:val="0023124C"/>
    <w:rsid w:val="00262C30"/>
    <w:rsid w:val="00274EF3"/>
    <w:rsid w:val="002B217D"/>
    <w:rsid w:val="002B5F75"/>
    <w:rsid w:val="002D7ACF"/>
    <w:rsid w:val="002D7B18"/>
    <w:rsid w:val="002E5102"/>
    <w:rsid w:val="002E5B7A"/>
    <w:rsid w:val="002E5EE1"/>
    <w:rsid w:val="002F040A"/>
    <w:rsid w:val="002F1C0B"/>
    <w:rsid w:val="002F25C4"/>
    <w:rsid w:val="002F2706"/>
    <w:rsid w:val="002F7708"/>
    <w:rsid w:val="00303C5D"/>
    <w:rsid w:val="00310820"/>
    <w:rsid w:val="003152CD"/>
    <w:rsid w:val="00321057"/>
    <w:rsid w:val="003239EC"/>
    <w:rsid w:val="00324731"/>
    <w:rsid w:val="00324D72"/>
    <w:rsid w:val="003316A5"/>
    <w:rsid w:val="0033686A"/>
    <w:rsid w:val="00337396"/>
    <w:rsid w:val="00344B37"/>
    <w:rsid w:val="0035105E"/>
    <w:rsid w:val="003515E7"/>
    <w:rsid w:val="003534FE"/>
    <w:rsid w:val="003613C1"/>
    <w:rsid w:val="00366AE4"/>
    <w:rsid w:val="003744BE"/>
    <w:rsid w:val="003874D9"/>
    <w:rsid w:val="00391517"/>
    <w:rsid w:val="00395000"/>
    <w:rsid w:val="00396E59"/>
    <w:rsid w:val="003B2C61"/>
    <w:rsid w:val="003B6B13"/>
    <w:rsid w:val="003C18BE"/>
    <w:rsid w:val="003C7C5A"/>
    <w:rsid w:val="003D1463"/>
    <w:rsid w:val="003D7B9D"/>
    <w:rsid w:val="003E62F8"/>
    <w:rsid w:val="003E6666"/>
    <w:rsid w:val="00402AF5"/>
    <w:rsid w:val="004048B1"/>
    <w:rsid w:val="00405321"/>
    <w:rsid w:val="00405DA7"/>
    <w:rsid w:val="00406CE3"/>
    <w:rsid w:val="00407654"/>
    <w:rsid w:val="00420E0D"/>
    <w:rsid w:val="004213B0"/>
    <w:rsid w:val="004213D4"/>
    <w:rsid w:val="004253D1"/>
    <w:rsid w:val="004330A7"/>
    <w:rsid w:val="0043358D"/>
    <w:rsid w:val="004341E3"/>
    <w:rsid w:val="0046499B"/>
    <w:rsid w:val="00482BFA"/>
    <w:rsid w:val="0048446D"/>
    <w:rsid w:val="00485BAF"/>
    <w:rsid w:val="004933A5"/>
    <w:rsid w:val="0049799E"/>
    <w:rsid w:val="004A188C"/>
    <w:rsid w:val="004A1DEE"/>
    <w:rsid w:val="004A2895"/>
    <w:rsid w:val="004A6247"/>
    <w:rsid w:val="004A7009"/>
    <w:rsid w:val="004B688A"/>
    <w:rsid w:val="004C0475"/>
    <w:rsid w:val="004C18A8"/>
    <w:rsid w:val="004C200F"/>
    <w:rsid w:val="004C3F2B"/>
    <w:rsid w:val="004C5240"/>
    <w:rsid w:val="004C7C2A"/>
    <w:rsid w:val="004D72EE"/>
    <w:rsid w:val="004E15EC"/>
    <w:rsid w:val="004E3612"/>
    <w:rsid w:val="004E5F26"/>
    <w:rsid w:val="004F40F4"/>
    <w:rsid w:val="005005D7"/>
    <w:rsid w:val="0050507B"/>
    <w:rsid w:val="00526F69"/>
    <w:rsid w:val="00532FC8"/>
    <w:rsid w:val="00542095"/>
    <w:rsid w:val="0054341C"/>
    <w:rsid w:val="00550320"/>
    <w:rsid w:val="00557F77"/>
    <w:rsid w:val="00561447"/>
    <w:rsid w:val="0056369E"/>
    <w:rsid w:val="005774B9"/>
    <w:rsid w:val="005777D7"/>
    <w:rsid w:val="00587DC3"/>
    <w:rsid w:val="005907DF"/>
    <w:rsid w:val="005A1779"/>
    <w:rsid w:val="005A2B50"/>
    <w:rsid w:val="005A353F"/>
    <w:rsid w:val="005D4EEE"/>
    <w:rsid w:val="005F24E7"/>
    <w:rsid w:val="005F2D38"/>
    <w:rsid w:val="005F3551"/>
    <w:rsid w:val="005F65C1"/>
    <w:rsid w:val="0060085D"/>
    <w:rsid w:val="00602205"/>
    <w:rsid w:val="00604AF3"/>
    <w:rsid w:val="00606ECF"/>
    <w:rsid w:val="00617338"/>
    <w:rsid w:val="00625939"/>
    <w:rsid w:val="00632C6E"/>
    <w:rsid w:val="00633962"/>
    <w:rsid w:val="00633BB5"/>
    <w:rsid w:val="00642AC0"/>
    <w:rsid w:val="006502EF"/>
    <w:rsid w:val="006563A9"/>
    <w:rsid w:val="00666B1D"/>
    <w:rsid w:val="0067586C"/>
    <w:rsid w:val="00677E3B"/>
    <w:rsid w:val="00687260"/>
    <w:rsid w:val="006A42EC"/>
    <w:rsid w:val="006C25CB"/>
    <w:rsid w:val="006C5DD9"/>
    <w:rsid w:val="006D2158"/>
    <w:rsid w:val="006E10F2"/>
    <w:rsid w:val="006E1394"/>
    <w:rsid w:val="006F1F8B"/>
    <w:rsid w:val="006F538B"/>
    <w:rsid w:val="0071074A"/>
    <w:rsid w:val="00714668"/>
    <w:rsid w:val="00752730"/>
    <w:rsid w:val="0076503B"/>
    <w:rsid w:val="00765043"/>
    <w:rsid w:val="00774501"/>
    <w:rsid w:val="00781F41"/>
    <w:rsid w:val="0078215D"/>
    <w:rsid w:val="007A0EA4"/>
    <w:rsid w:val="007B0211"/>
    <w:rsid w:val="007B5E89"/>
    <w:rsid w:val="007B617D"/>
    <w:rsid w:val="007C5D4F"/>
    <w:rsid w:val="007D5244"/>
    <w:rsid w:val="007E2F2F"/>
    <w:rsid w:val="007E3270"/>
    <w:rsid w:val="007E58ED"/>
    <w:rsid w:val="007F1B4C"/>
    <w:rsid w:val="007F3697"/>
    <w:rsid w:val="007F4D59"/>
    <w:rsid w:val="007F6B3C"/>
    <w:rsid w:val="007F70A1"/>
    <w:rsid w:val="00801AB3"/>
    <w:rsid w:val="00816129"/>
    <w:rsid w:val="0082260C"/>
    <w:rsid w:val="008257A6"/>
    <w:rsid w:val="00826014"/>
    <w:rsid w:val="00831FD6"/>
    <w:rsid w:val="008363E6"/>
    <w:rsid w:val="008433DA"/>
    <w:rsid w:val="0085253F"/>
    <w:rsid w:val="008663A1"/>
    <w:rsid w:val="0087398C"/>
    <w:rsid w:val="00874C7C"/>
    <w:rsid w:val="00876AC1"/>
    <w:rsid w:val="00883921"/>
    <w:rsid w:val="00890C9F"/>
    <w:rsid w:val="00891041"/>
    <w:rsid w:val="00891408"/>
    <w:rsid w:val="008950B7"/>
    <w:rsid w:val="008961B7"/>
    <w:rsid w:val="008A60F2"/>
    <w:rsid w:val="008B3743"/>
    <w:rsid w:val="008B5B3B"/>
    <w:rsid w:val="008C2A01"/>
    <w:rsid w:val="008E0DA0"/>
    <w:rsid w:val="008E536B"/>
    <w:rsid w:val="008E6C02"/>
    <w:rsid w:val="008F00E7"/>
    <w:rsid w:val="008F0A3E"/>
    <w:rsid w:val="008F36E3"/>
    <w:rsid w:val="0090276F"/>
    <w:rsid w:val="0090512B"/>
    <w:rsid w:val="00907E6B"/>
    <w:rsid w:val="00914D83"/>
    <w:rsid w:val="009330B0"/>
    <w:rsid w:val="00933D28"/>
    <w:rsid w:val="0093576B"/>
    <w:rsid w:val="00942EC0"/>
    <w:rsid w:val="0094400D"/>
    <w:rsid w:val="00960817"/>
    <w:rsid w:val="0096257E"/>
    <w:rsid w:val="0096761F"/>
    <w:rsid w:val="00967EC5"/>
    <w:rsid w:val="00970732"/>
    <w:rsid w:val="00971D55"/>
    <w:rsid w:val="00971F9C"/>
    <w:rsid w:val="009734BC"/>
    <w:rsid w:val="00975086"/>
    <w:rsid w:val="009825AA"/>
    <w:rsid w:val="00997371"/>
    <w:rsid w:val="009A1959"/>
    <w:rsid w:val="009A53C7"/>
    <w:rsid w:val="009B4E22"/>
    <w:rsid w:val="009B5B80"/>
    <w:rsid w:val="009C2097"/>
    <w:rsid w:val="009C5EB3"/>
    <w:rsid w:val="009D240F"/>
    <w:rsid w:val="009D796D"/>
    <w:rsid w:val="009F02D9"/>
    <w:rsid w:val="009F09D7"/>
    <w:rsid w:val="009F10D8"/>
    <w:rsid w:val="00A00B94"/>
    <w:rsid w:val="00A06D0E"/>
    <w:rsid w:val="00A11397"/>
    <w:rsid w:val="00A16444"/>
    <w:rsid w:val="00A2065C"/>
    <w:rsid w:val="00A20C70"/>
    <w:rsid w:val="00A232BE"/>
    <w:rsid w:val="00A237A3"/>
    <w:rsid w:val="00A2492C"/>
    <w:rsid w:val="00A25562"/>
    <w:rsid w:val="00A31A7D"/>
    <w:rsid w:val="00A33CCA"/>
    <w:rsid w:val="00A50BA0"/>
    <w:rsid w:val="00A54E40"/>
    <w:rsid w:val="00A63254"/>
    <w:rsid w:val="00A65565"/>
    <w:rsid w:val="00A65C80"/>
    <w:rsid w:val="00A70E11"/>
    <w:rsid w:val="00A85EE2"/>
    <w:rsid w:val="00A93C64"/>
    <w:rsid w:val="00A964EA"/>
    <w:rsid w:val="00AB0EE4"/>
    <w:rsid w:val="00AB2306"/>
    <w:rsid w:val="00AB49B3"/>
    <w:rsid w:val="00AB4C20"/>
    <w:rsid w:val="00AB5D0C"/>
    <w:rsid w:val="00AC5DC9"/>
    <w:rsid w:val="00AD2C85"/>
    <w:rsid w:val="00AF08D6"/>
    <w:rsid w:val="00AF0AAF"/>
    <w:rsid w:val="00AF296D"/>
    <w:rsid w:val="00AF7BE9"/>
    <w:rsid w:val="00B10B21"/>
    <w:rsid w:val="00B16DCA"/>
    <w:rsid w:val="00B221AF"/>
    <w:rsid w:val="00B40C86"/>
    <w:rsid w:val="00B52711"/>
    <w:rsid w:val="00B54E65"/>
    <w:rsid w:val="00B55E21"/>
    <w:rsid w:val="00B56031"/>
    <w:rsid w:val="00B60F14"/>
    <w:rsid w:val="00B84B18"/>
    <w:rsid w:val="00B967D2"/>
    <w:rsid w:val="00BA5067"/>
    <w:rsid w:val="00BA694F"/>
    <w:rsid w:val="00BA72AF"/>
    <w:rsid w:val="00BB1B0B"/>
    <w:rsid w:val="00BB4500"/>
    <w:rsid w:val="00BB57BE"/>
    <w:rsid w:val="00BB7A22"/>
    <w:rsid w:val="00BC0A1F"/>
    <w:rsid w:val="00BC275F"/>
    <w:rsid w:val="00BC2CE6"/>
    <w:rsid w:val="00BC63D5"/>
    <w:rsid w:val="00BD25A8"/>
    <w:rsid w:val="00BD6E08"/>
    <w:rsid w:val="00BE4563"/>
    <w:rsid w:val="00BF4E78"/>
    <w:rsid w:val="00C06550"/>
    <w:rsid w:val="00C07858"/>
    <w:rsid w:val="00C16BD3"/>
    <w:rsid w:val="00C21616"/>
    <w:rsid w:val="00C224D6"/>
    <w:rsid w:val="00C247F6"/>
    <w:rsid w:val="00C26836"/>
    <w:rsid w:val="00C27D00"/>
    <w:rsid w:val="00C303B7"/>
    <w:rsid w:val="00C32C9F"/>
    <w:rsid w:val="00C33EE2"/>
    <w:rsid w:val="00C3771F"/>
    <w:rsid w:val="00C51167"/>
    <w:rsid w:val="00C605E2"/>
    <w:rsid w:val="00C65D0B"/>
    <w:rsid w:val="00C67090"/>
    <w:rsid w:val="00C71CA2"/>
    <w:rsid w:val="00C8682A"/>
    <w:rsid w:val="00C949EC"/>
    <w:rsid w:val="00CA34D6"/>
    <w:rsid w:val="00CA4745"/>
    <w:rsid w:val="00CB09F4"/>
    <w:rsid w:val="00CB17A9"/>
    <w:rsid w:val="00CB6556"/>
    <w:rsid w:val="00CB761F"/>
    <w:rsid w:val="00CC20B0"/>
    <w:rsid w:val="00CC76C2"/>
    <w:rsid w:val="00CD5022"/>
    <w:rsid w:val="00CD64BF"/>
    <w:rsid w:val="00CD7105"/>
    <w:rsid w:val="00CE0AF8"/>
    <w:rsid w:val="00CE2D14"/>
    <w:rsid w:val="00CF1786"/>
    <w:rsid w:val="00CF4413"/>
    <w:rsid w:val="00D15948"/>
    <w:rsid w:val="00D173C0"/>
    <w:rsid w:val="00D178A2"/>
    <w:rsid w:val="00D222B5"/>
    <w:rsid w:val="00D411DB"/>
    <w:rsid w:val="00D43211"/>
    <w:rsid w:val="00D61E1F"/>
    <w:rsid w:val="00D65153"/>
    <w:rsid w:val="00D658FC"/>
    <w:rsid w:val="00D70FC4"/>
    <w:rsid w:val="00D721A7"/>
    <w:rsid w:val="00D75C48"/>
    <w:rsid w:val="00D76FB3"/>
    <w:rsid w:val="00D813DB"/>
    <w:rsid w:val="00D8775E"/>
    <w:rsid w:val="00DA41D4"/>
    <w:rsid w:val="00DB6D8D"/>
    <w:rsid w:val="00DD29D2"/>
    <w:rsid w:val="00DD3388"/>
    <w:rsid w:val="00DD476E"/>
    <w:rsid w:val="00DD6338"/>
    <w:rsid w:val="00DD7E78"/>
    <w:rsid w:val="00DE1738"/>
    <w:rsid w:val="00DE21E9"/>
    <w:rsid w:val="00DF0C74"/>
    <w:rsid w:val="00DF392D"/>
    <w:rsid w:val="00E03443"/>
    <w:rsid w:val="00E1370F"/>
    <w:rsid w:val="00E15882"/>
    <w:rsid w:val="00E23F4D"/>
    <w:rsid w:val="00E24CB7"/>
    <w:rsid w:val="00E3386E"/>
    <w:rsid w:val="00E3472C"/>
    <w:rsid w:val="00E40B68"/>
    <w:rsid w:val="00E40BBA"/>
    <w:rsid w:val="00E418E8"/>
    <w:rsid w:val="00E41E55"/>
    <w:rsid w:val="00E43786"/>
    <w:rsid w:val="00E44C9C"/>
    <w:rsid w:val="00E45C3C"/>
    <w:rsid w:val="00E46345"/>
    <w:rsid w:val="00E476AD"/>
    <w:rsid w:val="00E5144D"/>
    <w:rsid w:val="00E5309B"/>
    <w:rsid w:val="00E63937"/>
    <w:rsid w:val="00EA27D9"/>
    <w:rsid w:val="00EA3272"/>
    <w:rsid w:val="00EA47D1"/>
    <w:rsid w:val="00EE4974"/>
    <w:rsid w:val="00EF2D09"/>
    <w:rsid w:val="00F341E0"/>
    <w:rsid w:val="00F358BB"/>
    <w:rsid w:val="00F446D1"/>
    <w:rsid w:val="00F46180"/>
    <w:rsid w:val="00F66F87"/>
    <w:rsid w:val="00F7711B"/>
    <w:rsid w:val="00F87DE4"/>
    <w:rsid w:val="00F91702"/>
    <w:rsid w:val="00FA1BBF"/>
    <w:rsid w:val="00FA5894"/>
    <w:rsid w:val="00FA5DFB"/>
    <w:rsid w:val="00FA6307"/>
    <w:rsid w:val="00FB3A3E"/>
    <w:rsid w:val="00FB58F6"/>
    <w:rsid w:val="00FB5BDD"/>
    <w:rsid w:val="00FC273B"/>
    <w:rsid w:val="00FC718E"/>
    <w:rsid w:val="00FE1A32"/>
    <w:rsid w:val="00FE2914"/>
    <w:rsid w:val="00FE3DEA"/>
    <w:rsid w:val="00FF4325"/>
    <w:rsid w:val="06F67D63"/>
    <w:rsid w:val="076625FA"/>
    <w:rsid w:val="093111EF"/>
    <w:rsid w:val="0C407C64"/>
    <w:rsid w:val="0E37C24B"/>
    <w:rsid w:val="0F408219"/>
    <w:rsid w:val="10278552"/>
    <w:rsid w:val="10E418CC"/>
    <w:rsid w:val="11FF3B2D"/>
    <w:rsid w:val="15714D87"/>
    <w:rsid w:val="1ED222DA"/>
    <w:rsid w:val="21A230FD"/>
    <w:rsid w:val="243922D2"/>
    <w:rsid w:val="25958684"/>
    <w:rsid w:val="259C32A3"/>
    <w:rsid w:val="285FDB1E"/>
    <w:rsid w:val="2A7452F6"/>
    <w:rsid w:val="2C3FD611"/>
    <w:rsid w:val="2D82EDCB"/>
    <w:rsid w:val="306D1C26"/>
    <w:rsid w:val="308AD14E"/>
    <w:rsid w:val="3166CC64"/>
    <w:rsid w:val="330C13D1"/>
    <w:rsid w:val="37AD3A37"/>
    <w:rsid w:val="37EF543F"/>
    <w:rsid w:val="3977F8A4"/>
    <w:rsid w:val="3DD43E96"/>
    <w:rsid w:val="3F00BF84"/>
    <w:rsid w:val="40A3DF0D"/>
    <w:rsid w:val="460B2534"/>
    <w:rsid w:val="46A9E316"/>
    <w:rsid w:val="4705DC4E"/>
    <w:rsid w:val="47DFEEB4"/>
    <w:rsid w:val="49B426EB"/>
    <w:rsid w:val="4C8798DD"/>
    <w:rsid w:val="4CD12BB8"/>
    <w:rsid w:val="4E43B8E7"/>
    <w:rsid w:val="4EFB8658"/>
    <w:rsid w:val="5141CE30"/>
    <w:rsid w:val="52B86EB0"/>
    <w:rsid w:val="52BD7B43"/>
    <w:rsid w:val="553BB68C"/>
    <w:rsid w:val="55F4D124"/>
    <w:rsid w:val="56975009"/>
    <w:rsid w:val="56E6A32C"/>
    <w:rsid w:val="585D6475"/>
    <w:rsid w:val="62BD0F2A"/>
    <w:rsid w:val="65835326"/>
    <w:rsid w:val="658DAD8F"/>
    <w:rsid w:val="67EA9AE5"/>
    <w:rsid w:val="6A73CBC5"/>
    <w:rsid w:val="7236E467"/>
    <w:rsid w:val="74FEB8D5"/>
    <w:rsid w:val="75187C28"/>
    <w:rsid w:val="7520DB82"/>
    <w:rsid w:val="76C0E9C3"/>
    <w:rsid w:val="77988921"/>
    <w:rsid w:val="77BE01CA"/>
    <w:rsid w:val="77D75430"/>
    <w:rsid w:val="789C1009"/>
    <w:rsid w:val="79C45609"/>
    <w:rsid w:val="7A6F9C0E"/>
    <w:rsid w:val="7C2FF585"/>
    <w:rsid w:val="7CB15E21"/>
    <w:rsid w:val="7D2A1F2D"/>
    <w:rsid w:val="7D47882F"/>
    <w:rsid w:val="7EF6A590"/>
    <w:rsid w:val="7FAD9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064E2"/>
  <w15:chartTrackingRefBased/>
  <w15:docId w15:val="{9499E648-CFD3-4AD8-A74C-DA7E5FD0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63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8504E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ISUadressefeltbrevpapir">
    <w:name w:val="CISU adressefelt brevpapir"/>
    <w:basedOn w:val="Normal"/>
    <w:autoRedefine/>
    <w:qFormat/>
    <w:rsid w:val="00D721A7"/>
    <w:pPr>
      <w:adjustRightInd w:val="0"/>
      <w:snapToGrid w:val="0"/>
      <w:spacing w:line="240" w:lineRule="exact"/>
      <w:jc w:val="both"/>
    </w:pPr>
    <w:rPr>
      <w:sz w:val="23"/>
      <w:szCs w:val="23"/>
    </w:rPr>
  </w:style>
  <w:style w:type="paragraph" w:customStyle="1" w:styleId="CISUdatobrevpapir">
    <w:name w:val="CISU dato brevpapir"/>
    <w:basedOn w:val="Normal"/>
    <w:autoRedefine/>
    <w:qFormat/>
    <w:rsid w:val="00D721A7"/>
    <w:pPr>
      <w:adjustRightInd w:val="0"/>
      <w:snapToGrid w:val="0"/>
      <w:spacing w:line="240" w:lineRule="exact"/>
      <w:jc w:val="right"/>
    </w:pPr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5B7A"/>
  </w:style>
  <w:style w:type="paragraph" w:styleId="Sidefod">
    <w:name w:val="footer"/>
    <w:basedOn w:val="Normal"/>
    <w:link w:val="Sidefo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5B7A"/>
  </w:style>
  <w:style w:type="paragraph" w:customStyle="1" w:styleId="CISUoverskriftbrevpapir">
    <w:name w:val="CISU overskrift brevpapir"/>
    <w:basedOn w:val="Normal"/>
    <w:autoRedefine/>
    <w:qFormat/>
    <w:rsid w:val="00A964EA"/>
    <w:rPr>
      <w:b/>
    </w:rPr>
  </w:style>
  <w:style w:type="paragraph" w:customStyle="1" w:styleId="CISUbrdtekstbrevpapir">
    <w:name w:val="CISU brødtekst brevpapir"/>
    <w:basedOn w:val="Normal"/>
    <w:autoRedefine/>
    <w:qFormat/>
    <w:rsid w:val="00A964EA"/>
    <w:pPr>
      <w:jc w:val="both"/>
    </w:pPr>
    <w:rPr>
      <w:sz w:val="23"/>
    </w:rPr>
  </w:style>
  <w:style w:type="character" w:customStyle="1" w:styleId="e24kjd">
    <w:name w:val="e24kjd"/>
    <w:basedOn w:val="Standardskrifttypeiafsnit"/>
    <w:rsid w:val="00064CC8"/>
  </w:style>
  <w:style w:type="character" w:styleId="Fremhv">
    <w:name w:val="Emphasis"/>
    <w:basedOn w:val="Standardskrifttypeiafsnit"/>
    <w:uiPriority w:val="20"/>
    <w:qFormat/>
    <w:rsid w:val="00F446D1"/>
    <w:rPr>
      <w:i/>
      <w:iCs/>
    </w:rPr>
  </w:style>
  <w:style w:type="paragraph" w:styleId="Kommentartekst">
    <w:name w:val="annotation text"/>
    <w:basedOn w:val="Normal"/>
    <w:link w:val="KommentartekstTegn"/>
    <w:uiPriority w:val="99"/>
    <w:unhideWhenUsed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C209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C2097"/>
    <w:rPr>
      <w:b/>
      <w:bCs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A6307"/>
    <w:rPr>
      <w:rFonts w:asciiTheme="majorHAnsi" w:eastAsiaTheme="majorEastAsia" w:hAnsiTheme="majorHAnsi" w:cstheme="majorBidi"/>
      <w:color w:val="18504E" w:themeColor="accent1" w:themeShade="BF"/>
      <w:sz w:val="26"/>
      <w:szCs w:val="26"/>
    </w:rPr>
  </w:style>
  <w:style w:type="paragraph" w:styleId="Korrektur">
    <w:name w:val="Revision"/>
    <w:hidden/>
    <w:uiPriority w:val="99"/>
    <w:semiHidden/>
    <w:rsid w:val="00C16BD3"/>
  </w:style>
  <w:style w:type="character" w:styleId="Omtal">
    <w:name w:val="Mention"/>
    <w:basedOn w:val="Standardskrifttypeiafsnit"/>
    <w:uiPriority w:val="99"/>
    <w:unhideWhenUsed/>
    <w:rsid w:val="002F25C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m\cisu.dk\CISU%20Sekretariat%20-%20General\05_Kommunikation\01_CISU%20Skabeloner\CISU%20brevpapir\CISU_Brevpapir_DK.dotx" TargetMode="External"/></Relationships>
</file>

<file path=word/theme/theme1.xml><?xml version="1.0" encoding="utf-8"?>
<a:theme xmlns:a="http://schemas.openxmlformats.org/drawingml/2006/main" name="CISU Colours">
  <a:themeElements>
    <a:clrScheme name="CISU Colours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206C69"/>
      </a:accent1>
      <a:accent2>
        <a:srgbClr val="9CAB3A"/>
      </a:accent2>
      <a:accent3>
        <a:srgbClr val="276940"/>
      </a:accent3>
      <a:accent4>
        <a:srgbClr val="413C50"/>
      </a:accent4>
      <a:accent5>
        <a:srgbClr val="0C6D8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SU Colours" id="{458A1532-A7C0-A94C-979E-6D6679E24B6E}" vid="{A4E81C0C-6BF7-F342-9353-78ADA04E3D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D7FC4-6186-C247-918D-5337C57DF3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E6A01-58C3-4F3D-9FB2-247E455E0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756F6-7307-4489-BE63-A2AD0591BD47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4.xml><?xml version="1.0" encoding="utf-8"?>
<ds:datastoreItem xmlns:ds="http://schemas.openxmlformats.org/officeDocument/2006/customXml" ds:itemID="{F671AAC4-53DC-4F77-A0A1-132FE04BC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CISU_Brevpapir_DK</Template>
  <TotalTime>16</TotalTime>
  <Pages>1</Pages>
  <Words>353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Kragelund Matthews</dc:creator>
  <cp:keywords/>
  <dc:description/>
  <cp:lastModifiedBy>Jeef Bech</cp:lastModifiedBy>
  <cp:revision>30</cp:revision>
  <dcterms:created xsi:type="dcterms:W3CDTF">2024-11-22T10:56:00Z</dcterms:created>
  <dcterms:modified xsi:type="dcterms:W3CDTF">2024-11-25T14:58:00Z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473400</vt:r8>
  </property>
  <property fmtid="{D5CDD505-2E9C-101B-9397-08002B2CF9AE}" pid="4" name="MediaServiceImageTags">
    <vt:lpwstr/>
  </property>
</Properties>
</file>