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C37BC" w14:textId="44B1C475" w:rsidR="00C21382" w:rsidRDefault="00541D50" w:rsidP="00393531">
      <w:pPr>
        <w:pStyle w:val="CISUoverskriftbrevpapir"/>
      </w:pPr>
      <w:r w:rsidRPr="009F1287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4882A77" wp14:editId="7A35E5AA">
                <wp:simplePos x="0" y="0"/>
                <wp:positionH relativeFrom="margin">
                  <wp:posOffset>-1011</wp:posOffset>
                </wp:positionH>
                <wp:positionV relativeFrom="page">
                  <wp:posOffset>1100520</wp:posOffset>
                </wp:positionV>
                <wp:extent cx="3657600" cy="709127"/>
                <wp:effectExtent l="0" t="0" r="0" b="1524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709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AAB413" w14:textId="1D14B16D" w:rsidR="00803000" w:rsidRPr="00541D50" w:rsidRDefault="00803000" w:rsidP="00541D50">
                            <w:pPr>
                              <w:pStyle w:val="CISUadressefeltbrevpapir"/>
                            </w:pPr>
                            <w:r w:rsidRPr="00541D50">
                              <w:t>CISUS GENERALFORSAMLING 202</w:t>
                            </w:r>
                            <w:r w:rsidR="00481EF2"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82A77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-.1pt;margin-top:86.65pt;width:4in;height:55.8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" filled="f" stroked="f" strokeweight=".5pt">
                <v:textbox inset="0,0,0,0">
                  <w:txbxContent>
                    <w:p w14:paraId="62AAB413" w14:textId="1D14B16D" w:rsidR="00803000" w:rsidRPr="00541D50" w:rsidRDefault="00803000" w:rsidP="00541D50">
                      <w:pPr>
                        <w:pStyle w:val="CISUadressefeltbrevpapir"/>
                      </w:pPr>
                      <w:r w:rsidRPr="00541D50">
                        <w:t>CISUS GENERALFORSAMLING 202</w:t>
                      </w:r>
                      <w:r w:rsidR="00481EF2">
                        <w:t>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9F128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3288E" wp14:editId="57CBA045">
                <wp:simplePos x="0" y="0"/>
                <wp:positionH relativeFrom="margin">
                  <wp:posOffset>-674</wp:posOffset>
                </wp:positionH>
                <wp:positionV relativeFrom="page">
                  <wp:posOffset>964163</wp:posOffset>
                </wp:positionV>
                <wp:extent cx="2155825" cy="373225"/>
                <wp:effectExtent l="0" t="0" r="0" b="8255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825" cy="373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B24DE5" w14:textId="77777777" w:rsidR="008D07E5" w:rsidRPr="00541D50" w:rsidRDefault="00B50C73" w:rsidP="00541D50">
                            <w:pPr>
                              <w:pStyle w:val="CISUadressefeltbrevpapi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41D5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FULDMAGT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3288E" id="Tekstfelt 2" o:spid="_x0000_s1027" type="#_x0000_t202" style="position:absolute;margin-left:-.05pt;margin-top:75.9pt;width:169.75pt;height:29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" filled="f" stroked="f" strokeweight=".5pt">
                <v:textbox inset="0,0,0,0">
                  <w:txbxContent>
                    <w:p w14:paraId="27B24DE5" w14:textId="77777777" w:rsidR="008D07E5" w:rsidRPr="00541D50" w:rsidRDefault="00B50C73" w:rsidP="00541D50">
                      <w:pPr>
                        <w:pStyle w:val="CISUadressefeltbrevpapi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541D50">
                        <w:rPr>
                          <w:b/>
                          <w:bCs/>
                          <w:sz w:val="44"/>
                          <w:szCs w:val="44"/>
                        </w:rPr>
                        <w:t xml:space="preserve">FULDMAGT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06E77">
        <w:t>Idet vores organisation ikke har mulighed for at deltage på CISUs Generalforsamling</w:t>
      </w:r>
      <w:r w:rsidR="00E30D80">
        <w:t xml:space="preserve">, giver </w:t>
      </w:r>
      <w:r w:rsidR="00E30D80" w:rsidRPr="002F5E0A">
        <w:t>u</w:t>
      </w:r>
      <w:r w:rsidR="002666B0" w:rsidRPr="002F5E0A">
        <w:t>ndertegnede medlem</w:t>
      </w:r>
      <w:r w:rsidR="00C21382" w:rsidRPr="002F5E0A">
        <w:t>sorganisation</w:t>
      </w:r>
      <w:r w:rsidR="002666B0" w:rsidRPr="009F1287">
        <w:t xml:space="preserve"> </w:t>
      </w:r>
      <w:r w:rsidR="002F5E0A" w:rsidRPr="009F1287">
        <w:t>hermed</w:t>
      </w:r>
      <w:r w:rsidR="002F5E0A" w:rsidRPr="004E77F3">
        <w:rPr>
          <w:b/>
          <w:bCs/>
          <w:color w:val="095162" w:themeColor="accent5" w:themeShade="BF"/>
        </w:rPr>
        <w:t xml:space="preserve"> fuldmagt</w:t>
      </w:r>
      <w:r w:rsidR="002F5E0A" w:rsidRPr="00B913C6">
        <w:t xml:space="preserve"> til</w:t>
      </w:r>
      <w:r w:rsidR="002F5E0A">
        <w:t xml:space="preserve"> </w:t>
      </w:r>
      <w:r w:rsidR="002F5E0A" w:rsidRPr="00B913C6">
        <w:t>(</w:t>
      </w:r>
      <w:r w:rsidR="002F5E0A" w:rsidRPr="009F1287">
        <w:rPr>
          <w:i/>
          <w:iCs/>
        </w:rPr>
        <w:t>angiv kun én person</w:t>
      </w:r>
      <w:r w:rsidR="002F5E0A" w:rsidRPr="00B913C6">
        <w:t>)</w:t>
      </w:r>
      <w:r w:rsidR="002F5E0A">
        <w:t>:</w:t>
      </w:r>
    </w:p>
    <w:p w14:paraId="646FC687" w14:textId="77777777" w:rsidR="009F1287" w:rsidRPr="00B913C6" w:rsidRDefault="009F1287" w:rsidP="00393531">
      <w:pPr>
        <w:pStyle w:val="CISUoverskriftbrevpapir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57"/>
        <w:gridCol w:w="4357"/>
      </w:tblGrid>
      <w:tr w:rsidR="00481EF2" w14:paraId="346D9903" w14:textId="77777777" w:rsidTr="00481EF2">
        <w:tc>
          <w:tcPr>
            <w:tcW w:w="4357" w:type="dxa"/>
          </w:tcPr>
          <w:p w14:paraId="769624DF" w14:textId="77777777" w:rsidR="00481EF2" w:rsidRDefault="00481EF2" w:rsidP="00393531">
            <w:pPr>
              <w:pStyle w:val="CISUoverskriftbrevpapir"/>
            </w:pPr>
          </w:p>
          <w:p w14:paraId="18BFF435" w14:textId="251338B5" w:rsidR="00481EF2" w:rsidRDefault="00481EF2" w:rsidP="00393531">
            <w:pPr>
              <w:pStyle w:val="CISUoverskriftbrevpapir"/>
            </w:pPr>
          </w:p>
        </w:tc>
        <w:tc>
          <w:tcPr>
            <w:tcW w:w="4357" w:type="dxa"/>
          </w:tcPr>
          <w:p w14:paraId="17084C8E" w14:textId="77777777" w:rsidR="00481EF2" w:rsidRDefault="00481EF2" w:rsidP="00393531">
            <w:pPr>
              <w:pStyle w:val="CISUoverskriftbrevpapir"/>
            </w:pPr>
          </w:p>
        </w:tc>
      </w:tr>
    </w:tbl>
    <w:p w14:paraId="4D198427" w14:textId="468F192F" w:rsidR="000C6027" w:rsidRPr="0026268C" w:rsidRDefault="00C21382" w:rsidP="00393531">
      <w:pPr>
        <w:pStyle w:val="CISUoverskriftbrevpapir"/>
        <w:rPr>
          <w:i/>
          <w:iCs/>
        </w:rPr>
      </w:pPr>
      <w:r w:rsidRPr="0026268C">
        <w:rPr>
          <w:i/>
          <w:iCs/>
        </w:rPr>
        <w:t>Fulde navn</w:t>
      </w:r>
      <w:r w:rsidR="000C6027" w:rsidRPr="0026268C">
        <w:rPr>
          <w:i/>
          <w:iCs/>
        </w:rPr>
        <w:t xml:space="preserve"> på person som </w:t>
      </w:r>
      <w:r w:rsidR="000B35CE" w:rsidRPr="0026268C">
        <w:rPr>
          <w:i/>
          <w:iCs/>
        </w:rPr>
        <w:t>får</w:t>
      </w:r>
      <w:r w:rsidR="000C6027" w:rsidRPr="0026268C">
        <w:rPr>
          <w:i/>
          <w:iCs/>
        </w:rPr>
        <w:t xml:space="preserve"> fuldmagt</w:t>
      </w:r>
      <w:r w:rsidR="000C6027" w:rsidRPr="0026268C">
        <w:rPr>
          <w:i/>
          <w:iCs/>
        </w:rPr>
        <w:tab/>
        <w:t xml:space="preserve"> </w:t>
      </w:r>
      <w:r w:rsidR="000C6027" w:rsidRPr="0026268C">
        <w:rPr>
          <w:i/>
          <w:iCs/>
        </w:rPr>
        <w:t>Organisationsnavn</w:t>
      </w:r>
    </w:p>
    <w:p w14:paraId="54320AC0" w14:textId="5189E324" w:rsidR="002E5B7A" w:rsidRPr="0026268C" w:rsidRDefault="005664CA" w:rsidP="00393531">
      <w:pPr>
        <w:pStyle w:val="CISUoverskriftbrevpapir"/>
        <w:rPr>
          <w:i/>
          <w:iCs/>
        </w:rPr>
      </w:pPr>
      <w:r w:rsidRPr="0026268C">
        <w:rPr>
          <w:i/>
          <w:iCs/>
        </w:rPr>
        <w:t>(BLOKBOGSTAVER)</w:t>
      </w:r>
      <w:r w:rsidR="00B7051E" w:rsidRPr="0026268C">
        <w:rPr>
          <w:i/>
          <w:iCs/>
        </w:rPr>
        <w:tab/>
      </w:r>
    </w:p>
    <w:p w14:paraId="1ED352C0" w14:textId="77777777" w:rsidR="00E3472C" w:rsidRDefault="00E3472C" w:rsidP="00B913C6">
      <w:pPr>
        <w:pStyle w:val="CISUbrdtekstbrevpapir"/>
      </w:pPr>
    </w:p>
    <w:p w14:paraId="329866FC" w14:textId="77777777" w:rsidR="004670F7" w:rsidRDefault="004670F7" w:rsidP="00B913C6">
      <w:pPr>
        <w:pStyle w:val="CISUbrdtekstbrevpapir"/>
      </w:pPr>
    </w:p>
    <w:p w14:paraId="51D08951" w14:textId="05BB296A" w:rsidR="004670F7" w:rsidRPr="00B913C6" w:rsidRDefault="002F5E0A" w:rsidP="00393531">
      <w:pPr>
        <w:pStyle w:val="CISUoverskriftbrevpapir"/>
      </w:pPr>
      <w:r>
        <w:t xml:space="preserve">til </w:t>
      </w:r>
      <w:r w:rsidR="00B7051E" w:rsidRPr="00B913C6">
        <w:t xml:space="preserve">at stemme på vegne af vores organisation til </w:t>
      </w:r>
      <w:r w:rsidR="00B7051E" w:rsidRPr="00B913C6">
        <w:rPr>
          <w:u w:val="single"/>
        </w:rPr>
        <w:t>alle</w:t>
      </w:r>
      <w:r w:rsidR="00B7051E" w:rsidRPr="00B913C6">
        <w:t xml:space="preserve"> afstemninger ved CISUs generalforsamling lørdag den </w:t>
      </w:r>
      <w:r w:rsidR="00481EF2" w:rsidRPr="00B913C6">
        <w:t>26</w:t>
      </w:r>
      <w:r w:rsidR="00B7051E" w:rsidRPr="00B913C6">
        <w:t xml:space="preserve">. </w:t>
      </w:r>
      <w:r w:rsidR="00481EF2" w:rsidRPr="00B913C6">
        <w:t>april 2025</w:t>
      </w:r>
      <w:r w:rsidR="00541D50" w:rsidRPr="00B913C6">
        <w:t xml:space="preserve"> </w:t>
      </w:r>
      <w:r w:rsidR="004670F7" w:rsidRPr="00B913C6">
        <w:t xml:space="preserve">i Odense. </w:t>
      </w:r>
    </w:p>
    <w:p w14:paraId="1008DC99" w14:textId="77777777" w:rsidR="008F7F7D" w:rsidRDefault="008F7F7D" w:rsidP="00393531">
      <w:pPr>
        <w:pStyle w:val="CISUoverskriftbrevpapir"/>
      </w:pPr>
    </w:p>
    <w:p w14:paraId="53FB715D" w14:textId="77777777" w:rsidR="009F1287" w:rsidRDefault="009F1287" w:rsidP="00393531">
      <w:pPr>
        <w:pStyle w:val="CISUoverskriftbrevpapir"/>
      </w:pPr>
    </w:p>
    <w:p w14:paraId="79D67EB2" w14:textId="5577D8A5" w:rsidR="00B7051E" w:rsidRDefault="008F7F7D" w:rsidP="00393531">
      <w:pPr>
        <w:pStyle w:val="CISUoverskriftbrevpapir"/>
      </w:pPr>
      <w:r w:rsidRPr="009F1287">
        <w:t>Fuldmagten gives af</w:t>
      </w:r>
      <w:r w:rsidR="00DF5CDC">
        <w:t>:</w:t>
      </w:r>
      <w:r w:rsidR="004670F7" w:rsidRPr="00EE565A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949"/>
      </w:tblGrid>
      <w:tr w:rsidR="00481EF2" w14:paraId="7173F63C" w14:textId="77777777" w:rsidTr="008807B5">
        <w:tc>
          <w:tcPr>
            <w:tcW w:w="5949" w:type="dxa"/>
          </w:tcPr>
          <w:p w14:paraId="1B8579DA" w14:textId="77777777" w:rsidR="00481EF2" w:rsidRDefault="00481EF2" w:rsidP="00393531">
            <w:pPr>
              <w:pStyle w:val="CISUoverskriftbrevpapir"/>
            </w:pPr>
          </w:p>
          <w:p w14:paraId="64858609" w14:textId="77777777" w:rsidR="00DF5CDC" w:rsidRDefault="00DF5CDC" w:rsidP="00393531">
            <w:pPr>
              <w:pStyle w:val="CISUoverskriftbrevpapir"/>
            </w:pPr>
          </w:p>
        </w:tc>
      </w:tr>
    </w:tbl>
    <w:p w14:paraId="4F1C9569" w14:textId="77777777" w:rsidR="00FC4582" w:rsidRPr="00B913C6" w:rsidRDefault="00FC4582" w:rsidP="00FC4582">
      <w:pPr>
        <w:pStyle w:val="CISUoverskriftbrevpapir"/>
      </w:pPr>
      <w:r w:rsidRPr="0026268C">
        <w:rPr>
          <w:i/>
          <w:iCs/>
        </w:rPr>
        <w:t>Fulde navn på person som afgiver fuldmagt (BLOKBOGSTAVER</w:t>
      </w:r>
      <w:r w:rsidRPr="00B913C6">
        <w:t>)</w:t>
      </w:r>
      <w:r w:rsidRPr="00B913C6">
        <w:rPr>
          <w:color w:val="4D551D" w:themeColor="accent2" w:themeShade="80"/>
        </w:rPr>
        <w:t>*</w:t>
      </w:r>
    </w:p>
    <w:p w14:paraId="6D70A539" w14:textId="3800FFB9" w:rsidR="007E393E" w:rsidRDefault="007E393E" w:rsidP="00393531">
      <w:pPr>
        <w:pStyle w:val="CISUoverskriftbrevpapir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949"/>
      </w:tblGrid>
      <w:tr w:rsidR="007E393E" w14:paraId="1B5A5DF6" w14:textId="77777777" w:rsidTr="008807B5">
        <w:tc>
          <w:tcPr>
            <w:tcW w:w="5949" w:type="dxa"/>
          </w:tcPr>
          <w:p w14:paraId="78FAF0FC" w14:textId="77777777" w:rsidR="007E393E" w:rsidRDefault="007E393E" w:rsidP="00393531">
            <w:pPr>
              <w:pStyle w:val="CISUoverskriftbrevpapir"/>
            </w:pPr>
          </w:p>
          <w:p w14:paraId="1F8062C8" w14:textId="77777777" w:rsidR="00DF5CDC" w:rsidRDefault="00DF5CDC" w:rsidP="00393531">
            <w:pPr>
              <w:pStyle w:val="CISUoverskriftbrevpapir"/>
            </w:pPr>
          </w:p>
        </w:tc>
      </w:tr>
    </w:tbl>
    <w:p w14:paraId="74C3A336" w14:textId="77777777" w:rsidR="00FC4582" w:rsidRPr="0026268C" w:rsidRDefault="00FC4582" w:rsidP="00FC4582">
      <w:pPr>
        <w:pStyle w:val="CISUoverskriftbrevpapir"/>
        <w:rPr>
          <w:i/>
          <w:iCs/>
        </w:rPr>
      </w:pPr>
      <w:r w:rsidRPr="0026268C">
        <w:rPr>
          <w:i/>
          <w:iCs/>
        </w:rPr>
        <w:t>Medlemsorganisation</w:t>
      </w:r>
    </w:p>
    <w:p w14:paraId="77C8AE1D" w14:textId="3DEFAFF1" w:rsidR="005516CD" w:rsidRDefault="005516CD" w:rsidP="00393531">
      <w:pPr>
        <w:pStyle w:val="CISUoverskriftbrevpapir"/>
      </w:pPr>
    </w:p>
    <w:p w14:paraId="08B910A0" w14:textId="38332B87" w:rsidR="006F6706" w:rsidRPr="00B913C6" w:rsidRDefault="006F6706" w:rsidP="00393531">
      <w:pPr>
        <w:pStyle w:val="CISUoverskriftbrevpapir"/>
      </w:pPr>
      <w:r>
        <w:t xml:space="preserve">Jeg </w:t>
      </w:r>
      <w:r w:rsidR="001170C1">
        <w:t xml:space="preserve">bekræfter hermed, at </w:t>
      </w:r>
      <w:r w:rsidR="002F5E0A">
        <w:t xml:space="preserve">fuldmagten gives på min organisations vegne, da </w:t>
      </w:r>
      <w:r w:rsidR="001170C1">
        <w:t xml:space="preserve">jeg er </w:t>
      </w:r>
      <w:r w:rsidRPr="00B913C6">
        <w:t>(</w:t>
      </w:r>
      <w:r w:rsidRPr="009F1287">
        <w:rPr>
          <w:i/>
          <w:iCs/>
        </w:rPr>
        <w:t>Sæt kryds</w:t>
      </w:r>
      <w:r w:rsidRPr="00B913C6">
        <w:t>)</w:t>
      </w:r>
      <w:r w:rsidR="001170C1"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07"/>
        <w:gridCol w:w="610"/>
        <w:gridCol w:w="1152"/>
        <w:gridCol w:w="3778"/>
        <w:gridCol w:w="567"/>
      </w:tblGrid>
      <w:tr w:rsidR="003E108B" w:rsidRPr="001863CE" w14:paraId="554C7A65" w14:textId="77777777" w:rsidTr="003E108B">
        <w:tc>
          <w:tcPr>
            <w:tcW w:w="2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0E090EE" w14:textId="79D4DCFC" w:rsidR="003E108B" w:rsidRPr="001863CE" w:rsidRDefault="003E108B" w:rsidP="00393531">
            <w:pPr>
              <w:pStyle w:val="CISUoverskriftbrevpapir"/>
            </w:pPr>
            <w:r w:rsidRPr="001863CE">
              <w:t xml:space="preserve">CISU Kontaktperson 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14:paraId="58DB8D89" w14:textId="77777777" w:rsidR="003E108B" w:rsidRPr="001863CE" w:rsidRDefault="003E108B" w:rsidP="00393531">
            <w:pPr>
              <w:pStyle w:val="CISUoverskriftbrevpapir"/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3A8A8A" w14:textId="061200A5" w:rsidR="003E108B" w:rsidRDefault="003E108B" w:rsidP="00393531">
            <w:pPr>
              <w:pStyle w:val="CISUoverskriftbrevpapir"/>
            </w:pPr>
            <w:r>
              <w:t>og/eller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224A28C" w14:textId="278DCD84" w:rsidR="003E108B" w:rsidRPr="001542E7" w:rsidRDefault="003E108B" w:rsidP="00393531">
            <w:pPr>
              <w:pStyle w:val="CISUoverskriftbrevpapir"/>
            </w:pPr>
            <w:r w:rsidRPr="001542E7">
              <w:t>T</w:t>
            </w:r>
            <w:r w:rsidRPr="00CC7972">
              <w:t>egningsberettiget</w:t>
            </w:r>
            <w:r>
              <w:t xml:space="preserve"> for organisationen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27CB585" w14:textId="77777777" w:rsidR="003E108B" w:rsidRPr="001863CE" w:rsidRDefault="003E108B" w:rsidP="00393531">
            <w:pPr>
              <w:pStyle w:val="CISUoverskriftbrevpapir"/>
            </w:pPr>
          </w:p>
        </w:tc>
      </w:tr>
    </w:tbl>
    <w:p w14:paraId="5B8191B3" w14:textId="77777777" w:rsidR="00674845" w:rsidRDefault="00674845" w:rsidP="00674845">
      <w:pPr>
        <w:pStyle w:val="CISUbrdtekstbrevpapir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5600"/>
      </w:tblGrid>
      <w:tr w:rsidR="007E393E" w14:paraId="690FE1EC" w14:textId="77777777" w:rsidTr="009F1287">
        <w:tc>
          <w:tcPr>
            <w:tcW w:w="3114" w:type="dxa"/>
          </w:tcPr>
          <w:p w14:paraId="11339B69" w14:textId="77777777" w:rsidR="007E393E" w:rsidRDefault="007E393E" w:rsidP="00393531">
            <w:pPr>
              <w:pStyle w:val="CISUoverskriftbrevpapir"/>
            </w:pPr>
          </w:p>
          <w:p w14:paraId="4F03DDEC" w14:textId="77777777" w:rsidR="005516CD" w:rsidRDefault="005516CD" w:rsidP="00393531">
            <w:pPr>
              <w:pStyle w:val="CISUoverskriftbrevpapir"/>
            </w:pPr>
          </w:p>
          <w:p w14:paraId="00621CDD" w14:textId="77777777" w:rsidR="007E393E" w:rsidRDefault="007E393E" w:rsidP="00393531">
            <w:pPr>
              <w:pStyle w:val="CISUoverskriftbrevpapir"/>
            </w:pPr>
          </w:p>
        </w:tc>
        <w:tc>
          <w:tcPr>
            <w:tcW w:w="5600" w:type="dxa"/>
          </w:tcPr>
          <w:p w14:paraId="4EFA07F3" w14:textId="77777777" w:rsidR="007E393E" w:rsidRDefault="007E393E" w:rsidP="00393531">
            <w:pPr>
              <w:pStyle w:val="CISUoverskriftbrevpapir"/>
            </w:pPr>
          </w:p>
        </w:tc>
      </w:tr>
    </w:tbl>
    <w:p w14:paraId="228795A4" w14:textId="4670093C" w:rsidR="009F1287" w:rsidRDefault="00B913C6" w:rsidP="00FC4582">
      <w:pPr>
        <w:pStyle w:val="CISUoverskriftbrevpapir"/>
        <w:tabs>
          <w:tab w:val="clear" w:pos="4395"/>
          <w:tab w:val="left" w:pos="3119"/>
        </w:tabs>
        <w:rPr>
          <w:color w:val="4D551D" w:themeColor="accent2" w:themeShade="80"/>
        </w:rPr>
      </w:pPr>
      <w:r w:rsidRPr="0026268C">
        <w:rPr>
          <w:i/>
          <w:iCs/>
        </w:rPr>
        <w:t>Dato</w:t>
      </w:r>
      <w:r w:rsidR="00FC4582">
        <w:rPr>
          <w:i/>
          <w:iCs/>
        </w:rPr>
        <w:tab/>
      </w:r>
      <w:r w:rsidRPr="0026268C">
        <w:rPr>
          <w:i/>
          <w:iCs/>
        </w:rPr>
        <w:t xml:space="preserve"> Underskrift</w:t>
      </w:r>
      <w:r w:rsidRPr="00B913C6">
        <w:rPr>
          <w:color w:val="4D551D" w:themeColor="accent2" w:themeShade="80"/>
        </w:rPr>
        <w:t>*</w:t>
      </w:r>
    </w:p>
    <w:p w14:paraId="200CB828" w14:textId="77777777" w:rsidR="00674845" w:rsidRDefault="00674845" w:rsidP="00393531">
      <w:pPr>
        <w:pStyle w:val="CISUoverskriftbrevpapir"/>
      </w:pPr>
    </w:p>
    <w:p w14:paraId="3A909BCC" w14:textId="77777777" w:rsidR="00674845" w:rsidRPr="00674845" w:rsidRDefault="00674845" w:rsidP="00674845">
      <w:pPr>
        <w:pStyle w:val="CISUbrdtekstbrevpapir"/>
        <w:rPr>
          <w:sz w:val="22"/>
          <w:szCs w:val="22"/>
        </w:rPr>
      </w:pPr>
      <w:r w:rsidRPr="00674845">
        <w:rPr>
          <w:sz w:val="22"/>
          <w:szCs w:val="22"/>
        </w:rPr>
        <w:t xml:space="preserve">* Navn og underskrift </w:t>
      </w:r>
      <w:r w:rsidRPr="00674845">
        <w:rPr>
          <w:sz w:val="22"/>
          <w:szCs w:val="22"/>
          <w:u w:val="single"/>
        </w:rPr>
        <w:t>skal</w:t>
      </w:r>
      <w:r w:rsidRPr="00674845">
        <w:rPr>
          <w:sz w:val="22"/>
          <w:szCs w:val="22"/>
        </w:rPr>
        <w:t xml:space="preserve"> være fra enten CISUs kontaktperson eller en tegningsberettiget i organisationen</w:t>
      </w:r>
    </w:p>
    <w:p w14:paraId="560F41B0" w14:textId="41C44B3F" w:rsidR="00DA1217" w:rsidRDefault="00837193" w:rsidP="00393531">
      <w:pPr>
        <w:pStyle w:val="CISUoverskriftbrevpapir"/>
      </w:pPr>
      <w:r>
        <w:tab/>
      </w:r>
      <w:r>
        <w:tab/>
      </w:r>
    </w:p>
    <w:p w14:paraId="1081BB40" w14:textId="77777777" w:rsidR="007E293A" w:rsidRDefault="007E293A" w:rsidP="00B913C6">
      <w:pPr>
        <w:pStyle w:val="CISUbrdtekstbrevpapir"/>
      </w:pPr>
    </w:p>
    <w:p w14:paraId="5330FFFC" w14:textId="77777777" w:rsidR="00281DFE" w:rsidRDefault="00281DFE" w:rsidP="00B913C6">
      <w:pPr>
        <w:pStyle w:val="CISUbrdtekstbrevpapir"/>
      </w:pPr>
    </w:p>
    <w:p w14:paraId="120B406C" w14:textId="65C893CE" w:rsidR="00F446D1" w:rsidRPr="002A2C58" w:rsidRDefault="00FE2C58" w:rsidP="00B913C6">
      <w:pPr>
        <w:pStyle w:val="CISUbrdtekstbrevpapir"/>
      </w:pPr>
      <w:r w:rsidRPr="009F1287">
        <w:rPr>
          <w:i w:val="0"/>
          <w:iCs w:val="0"/>
          <w:color w:val="auto"/>
        </w:rPr>
        <w:t xml:space="preserve">BEMÆRK: Fuldmagter skal sendes til </w:t>
      </w:r>
      <w:hyperlink r:id="rId11">
        <w:r w:rsidR="00EB1A9F" w:rsidRPr="00D5763E">
          <w:rPr>
            <w:rStyle w:val="Hyperlink"/>
            <w:b/>
            <w:bCs/>
            <w:i w:val="0"/>
            <w:iCs w:val="0"/>
            <w:color w:val="095162" w:themeColor="accent5" w:themeShade="BF"/>
          </w:rPr>
          <w:t>cisu@cisu.dk</w:t>
        </w:r>
      </w:hyperlink>
      <w:r w:rsidR="00EB1A9F" w:rsidRPr="009F1287">
        <w:rPr>
          <w:i w:val="0"/>
          <w:iCs w:val="0"/>
          <w:color w:val="auto"/>
        </w:rPr>
        <w:t xml:space="preserve"> senest </w:t>
      </w:r>
      <w:r w:rsidR="00CC7972" w:rsidRPr="00D5763E">
        <w:rPr>
          <w:b/>
          <w:bCs/>
          <w:i w:val="0"/>
          <w:iCs w:val="0"/>
          <w:color w:val="095162" w:themeColor="accent5" w:themeShade="BF"/>
        </w:rPr>
        <w:t>tirs</w:t>
      </w:r>
      <w:r w:rsidR="00EB1A9F" w:rsidRPr="00D5763E">
        <w:rPr>
          <w:b/>
          <w:bCs/>
          <w:i w:val="0"/>
          <w:iCs w:val="0"/>
          <w:color w:val="095162" w:themeColor="accent5" w:themeShade="BF"/>
        </w:rPr>
        <w:t xml:space="preserve">dag den </w:t>
      </w:r>
      <w:r w:rsidR="00CC7972" w:rsidRPr="00D5763E">
        <w:rPr>
          <w:b/>
          <w:bCs/>
          <w:i w:val="0"/>
          <w:iCs w:val="0"/>
          <w:color w:val="095162" w:themeColor="accent5" w:themeShade="BF"/>
        </w:rPr>
        <w:t>22</w:t>
      </w:r>
      <w:r w:rsidR="00EB1A9F" w:rsidRPr="00D5763E">
        <w:rPr>
          <w:b/>
          <w:bCs/>
          <w:i w:val="0"/>
          <w:iCs w:val="0"/>
          <w:color w:val="095162" w:themeColor="accent5" w:themeShade="BF"/>
        </w:rPr>
        <w:t xml:space="preserve">. </w:t>
      </w:r>
      <w:r w:rsidR="00CC7972" w:rsidRPr="00D5763E">
        <w:rPr>
          <w:b/>
          <w:bCs/>
          <w:i w:val="0"/>
          <w:iCs w:val="0"/>
          <w:color w:val="095162" w:themeColor="accent5" w:themeShade="BF"/>
        </w:rPr>
        <w:t>april</w:t>
      </w:r>
      <w:r w:rsidR="7B845C47" w:rsidRPr="00D5763E">
        <w:rPr>
          <w:b/>
          <w:bCs/>
          <w:i w:val="0"/>
          <w:iCs w:val="0"/>
          <w:color w:val="095162" w:themeColor="accent5" w:themeShade="BF"/>
        </w:rPr>
        <w:t xml:space="preserve"> 202</w:t>
      </w:r>
      <w:r w:rsidR="00CC7972" w:rsidRPr="00D5763E">
        <w:rPr>
          <w:b/>
          <w:bCs/>
          <w:i w:val="0"/>
          <w:iCs w:val="0"/>
          <w:color w:val="095162" w:themeColor="accent5" w:themeShade="BF"/>
        </w:rPr>
        <w:t>5</w:t>
      </w:r>
      <w:r w:rsidR="00AC1F0E">
        <w:rPr>
          <w:b/>
          <w:bCs/>
          <w:i w:val="0"/>
          <w:iCs w:val="0"/>
          <w:color w:val="095162" w:themeColor="accent5" w:themeShade="BF"/>
        </w:rPr>
        <w:t xml:space="preserve"> kl. 12</w:t>
      </w:r>
    </w:p>
    <w:sectPr w:rsidR="00F446D1" w:rsidRPr="002A2C58" w:rsidSect="00213992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2977" w:right="1588" w:bottom="2268" w:left="1588" w:header="79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0803A" w14:textId="77777777" w:rsidR="00F83E87" w:rsidRDefault="00F83E87" w:rsidP="002E5B7A">
      <w:r>
        <w:separator/>
      </w:r>
    </w:p>
  </w:endnote>
  <w:endnote w:type="continuationSeparator" w:id="0">
    <w:p w14:paraId="6064D374" w14:textId="77777777" w:rsidR="00F83E87" w:rsidRDefault="00F83E87" w:rsidP="002E5B7A">
      <w:r>
        <w:continuationSeparator/>
      </w:r>
    </w:p>
  </w:endnote>
  <w:endnote w:type="continuationNotice" w:id="1">
    <w:p w14:paraId="7DACCB2E" w14:textId="77777777" w:rsidR="00F83E87" w:rsidRDefault="00F83E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9C8C1" w14:textId="77777777" w:rsidR="00F341E0" w:rsidRDefault="00F341E0">
    <w:pPr>
      <w:pStyle w:val="Sidefod"/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329FE7B" wp14:editId="3D147F2A">
              <wp:simplePos x="0" y="0"/>
              <wp:positionH relativeFrom="margin">
                <wp:posOffset>3750945</wp:posOffset>
              </wp:positionH>
              <wp:positionV relativeFrom="page">
                <wp:posOffset>9552800</wp:posOffset>
              </wp:positionV>
              <wp:extent cx="1789200" cy="619200"/>
              <wp:effectExtent l="0" t="0" r="0" b="0"/>
              <wp:wrapNone/>
              <wp:docPr id="23" name="Tekstfelt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92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6B7224" w14:textId="77777777" w:rsidR="00F341E0" w:rsidRPr="00A6744D" w:rsidRDefault="00F341E0" w:rsidP="00F341E0">
                          <w:pPr>
                            <w:pStyle w:val="Sidefod"/>
                            <w:jc w:val="right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A6744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A6744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6744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A6744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A6744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2</w:t>
                          </w:r>
                          <w:r w:rsidRPr="00A6744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  <w:r w:rsidRPr="00A6744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A6744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6744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A6744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A6744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2</w:t>
                          </w:r>
                          <w:r w:rsidRPr="00A6744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144000" bIns="10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29FE7B" id="_x0000_t202" coordsize="21600,21600" o:spt="202" path="m,l,21600r21600,l21600,xe">
              <v:stroke joinstyle="miter"/>
              <v:path gradientshapeok="t" o:connecttype="rect"/>
            </v:shapetype>
            <v:shape id="Tekstfelt 23" o:spid="_x0000_s1028" type="#_x0000_t202" style="position:absolute;margin-left:295.35pt;margin-top:752.2pt;width:140.9pt;height:48.7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" filled="f" stroked="f" strokeweight=".5pt">
              <v:textbox inset=",,4mm,3mm">
                <w:txbxContent>
                  <w:p w14:paraId="746B7224" w14:textId="77777777" w:rsidR="00F341E0" w:rsidRPr="00A6744D" w:rsidRDefault="00F341E0" w:rsidP="00F341E0">
                    <w:pPr>
                      <w:pStyle w:val="Sidefod"/>
                      <w:jc w:val="right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A6744D">
                      <w:rPr>
                        <w:color w:val="FFFFFF" w:themeColor="background1"/>
                        <w:sz w:val="16"/>
                        <w:szCs w:val="16"/>
                      </w:rPr>
                      <w:t xml:space="preserve">Page </w:t>
                    </w:r>
                    <w:r w:rsidRPr="00A6744D">
                      <w:rPr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A6744D">
                      <w:rPr>
                        <w:color w:val="FFFFFF" w:themeColor="background1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A6744D">
                      <w:rPr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Pr="00A6744D">
                      <w:rPr>
                        <w:color w:val="FFFFFF" w:themeColor="background1"/>
                        <w:sz w:val="16"/>
                        <w:szCs w:val="16"/>
                      </w:rPr>
                      <w:t>2</w:t>
                    </w:r>
                    <w:r w:rsidRPr="00A6744D">
                      <w:rPr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  <w:r w:rsidRPr="00A6744D">
                      <w:rPr>
                        <w:color w:val="FFFFFF" w:themeColor="background1"/>
                        <w:sz w:val="16"/>
                        <w:szCs w:val="16"/>
                      </w:rPr>
                      <w:t xml:space="preserve"> of </w:t>
                    </w:r>
                    <w:r w:rsidRPr="00A6744D">
                      <w:rPr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A6744D">
                      <w:rPr>
                        <w:color w:val="FFFFFF" w:themeColor="background1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A6744D">
                      <w:rPr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Pr="00A6744D">
                      <w:rPr>
                        <w:color w:val="FFFFFF" w:themeColor="background1"/>
                        <w:sz w:val="16"/>
                        <w:szCs w:val="16"/>
                      </w:rPr>
                      <w:t>2</w:t>
                    </w:r>
                    <w:r w:rsidRPr="00A6744D">
                      <w:rPr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33333" w14:textId="77777777" w:rsidR="00F83E87" w:rsidRDefault="00F83E87" w:rsidP="002E5B7A">
      <w:r>
        <w:separator/>
      </w:r>
    </w:p>
  </w:footnote>
  <w:footnote w:type="continuationSeparator" w:id="0">
    <w:p w14:paraId="6CD7014C" w14:textId="77777777" w:rsidR="00F83E87" w:rsidRDefault="00F83E87" w:rsidP="002E5B7A">
      <w:r>
        <w:continuationSeparator/>
      </w:r>
    </w:p>
  </w:footnote>
  <w:footnote w:type="continuationNotice" w:id="1">
    <w:p w14:paraId="00C28343" w14:textId="77777777" w:rsidR="00F83E87" w:rsidRDefault="00F83E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8F5B0" w14:textId="77777777" w:rsidR="002E5B7A" w:rsidRDefault="00000000">
    <w:pPr>
      <w:pStyle w:val="Sidehoved"/>
    </w:pPr>
    <w:r>
      <w:rPr>
        <w:noProof/>
      </w:rPr>
      <w:pict w14:anchorId="45ED23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362688" o:spid="_x0000_s1026" type="#_x0000_t75" alt="CISU_Brevpapir_DK" style="position:absolute;margin-left:0;margin-top:0;width:595.2pt;height:841.9pt;z-index:-251658237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SU_Brevpapir_D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BA77C" w14:textId="77777777" w:rsidR="002E5B7A" w:rsidRDefault="00324D72" w:rsidP="00405DA7">
    <w:pPr>
      <w:pStyle w:val="Sidehoved"/>
      <w:tabs>
        <w:tab w:val="clear" w:pos="4986"/>
        <w:tab w:val="clear" w:pos="99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69F52B" wp14:editId="3CEF4B56">
              <wp:simplePos x="0" y="0"/>
              <wp:positionH relativeFrom="column">
                <wp:posOffset>-1008380</wp:posOffset>
              </wp:positionH>
              <wp:positionV relativeFrom="paragraph">
                <wp:posOffset>-504190</wp:posOffset>
              </wp:positionV>
              <wp:extent cx="7560000" cy="10692000"/>
              <wp:effectExtent l="0" t="0" r="0" b="1905"/>
              <wp:wrapNone/>
              <wp:docPr id="6" name="Rektange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 l="-2" t="-2" r="-2" b="-2"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1C7F9C" id="Rektangel 6" o:spid="_x0000_s1026" style="position:absolute;margin-left:-79.4pt;margin-top:-39.7pt;width:595.3pt;height:84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" stroked="f" strokeweight="1.75pt">
              <v:fill r:id="rId2" o:title="" recolor="t" rotate="t" type="frame"/>
              <v:stroke endcap="round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21030" w14:textId="77777777" w:rsidR="002E5B7A" w:rsidRDefault="00000000">
    <w:pPr>
      <w:pStyle w:val="Sidehoved"/>
    </w:pPr>
    <w:r>
      <w:rPr>
        <w:noProof/>
      </w:rPr>
      <w:pict w14:anchorId="565F36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362687" o:spid="_x0000_s1025" type="#_x0000_t75" alt="CISU_Brevpapir_DK" style="position:absolute;margin-left:0;margin-top:0;width:595.2pt;height:841.9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SU_Brevpapir_D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728A0"/>
    <w:multiLevelType w:val="multilevel"/>
    <w:tmpl w:val="8252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283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EF3"/>
    <w:rsid w:val="00006F3C"/>
    <w:rsid w:val="000378BC"/>
    <w:rsid w:val="00062452"/>
    <w:rsid w:val="00064CC8"/>
    <w:rsid w:val="00065D92"/>
    <w:rsid w:val="0008154C"/>
    <w:rsid w:val="000A1FB9"/>
    <w:rsid w:val="000A4946"/>
    <w:rsid w:val="000B35CE"/>
    <w:rsid w:val="000C6027"/>
    <w:rsid w:val="000D55D4"/>
    <w:rsid w:val="000E1E2B"/>
    <w:rsid w:val="000F7AF7"/>
    <w:rsid w:val="00106D2C"/>
    <w:rsid w:val="001170C1"/>
    <w:rsid w:val="00117881"/>
    <w:rsid w:val="00126B68"/>
    <w:rsid w:val="00131BD8"/>
    <w:rsid w:val="00150B08"/>
    <w:rsid w:val="001542E7"/>
    <w:rsid w:val="001606EE"/>
    <w:rsid w:val="00170391"/>
    <w:rsid w:val="001863CE"/>
    <w:rsid w:val="00195C18"/>
    <w:rsid w:val="001A0A84"/>
    <w:rsid w:val="001C5621"/>
    <w:rsid w:val="001F04E2"/>
    <w:rsid w:val="00206826"/>
    <w:rsid w:val="00213992"/>
    <w:rsid w:val="002218D0"/>
    <w:rsid w:val="0023124C"/>
    <w:rsid w:val="002542B7"/>
    <w:rsid w:val="0026141E"/>
    <w:rsid w:val="0026268C"/>
    <w:rsid w:val="002666B0"/>
    <w:rsid w:val="00274EF3"/>
    <w:rsid w:val="00281DFE"/>
    <w:rsid w:val="00296491"/>
    <w:rsid w:val="002A2C58"/>
    <w:rsid w:val="002B212D"/>
    <w:rsid w:val="002B5F75"/>
    <w:rsid w:val="002C0723"/>
    <w:rsid w:val="002E5B7A"/>
    <w:rsid w:val="002F5E0A"/>
    <w:rsid w:val="00303C5D"/>
    <w:rsid w:val="00324D72"/>
    <w:rsid w:val="003352F2"/>
    <w:rsid w:val="0033686A"/>
    <w:rsid w:val="003443D0"/>
    <w:rsid w:val="003633C1"/>
    <w:rsid w:val="003874D9"/>
    <w:rsid w:val="00393531"/>
    <w:rsid w:val="003D1463"/>
    <w:rsid w:val="003E108B"/>
    <w:rsid w:val="003E62F8"/>
    <w:rsid w:val="0040484A"/>
    <w:rsid w:val="00405DA7"/>
    <w:rsid w:val="004670F7"/>
    <w:rsid w:val="00481EF2"/>
    <w:rsid w:val="004D24AC"/>
    <w:rsid w:val="004E77F3"/>
    <w:rsid w:val="005005D7"/>
    <w:rsid w:val="00506E77"/>
    <w:rsid w:val="00541D50"/>
    <w:rsid w:val="005516CD"/>
    <w:rsid w:val="005664CA"/>
    <w:rsid w:val="005774B9"/>
    <w:rsid w:val="005777D7"/>
    <w:rsid w:val="00606ECF"/>
    <w:rsid w:val="006307FF"/>
    <w:rsid w:val="00633962"/>
    <w:rsid w:val="00666B1D"/>
    <w:rsid w:val="0067273A"/>
    <w:rsid w:val="00674845"/>
    <w:rsid w:val="006831E0"/>
    <w:rsid w:val="006A42EC"/>
    <w:rsid w:val="006D3F93"/>
    <w:rsid w:val="006F0B74"/>
    <w:rsid w:val="006F1527"/>
    <w:rsid w:val="006F6706"/>
    <w:rsid w:val="007110B3"/>
    <w:rsid w:val="0074326E"/>
    <w:rsid w:val="00752274"/>
    <w:rsid w:val="007627D8"/>
    <w:rsid w:val="007B617D"/>
    <w:rsid w:val="007E293A"/>
    <w:rsid w:val="007E393E"/>
    <w:rsid w:val="00801AB3"/>
    <w:rsid w:val="00803000"/>
    <w:rsid w:val="008363E6"/>
    <w:rsid w:val="00837193"/>
    <w:rsid w:val="00846DDD"/>
    <w:rsid w:val="008663A1"/>
    <w:rsid w:val="008807B5"/>
    <w:rsid w:val="008A782C"/>
    <w:rsid w:val="008D07E5"/>
    <w:rsid w:val="008E536B"/>
    <w:rsid w:val="008F7F7D"/>
    <w:rsid w:val="00927D36"/>
    <w:rsid w:val="00937ABD"/>
    <w:rsid w:val="0094571F"/>
    <w:rsid w:val="009709FA"/>
    <w:rsid w:val="009734BC"/>
    <w:rsid w:val="009B0054"/>
    <w:rsid w:val="009F1287"/>
    <w:rsid w:val="00A06D0E"/>
    <w:rsid w:val="00A65565"/>
    <w:rsid w:val="00A65C80"/>
    <w:rsid w:val="00A964EA"/>
    <w:rsid w:val="00AC1F0E"/>
    <w:rsid w:val="00B05B50"/>
    <w:rsid w:val="00B37928"/>
    <w:rsid w:val="00B40C86"/>
    <w:rsid w:val="00B50C73"/>
    <w:rsid w:val="00B7051E"/>
    <w:rsid w:val="00B913C6"/>
    <w:rsid w:val="00BC275F"/>
    <w:rsid w:val="00C21382"/>
    <w:rsid w:val="00C247F6"/>
    <w:rsid w:val="00C26836"/>
    <w:rsid w:val="00C27D00"/>
    <w:rsid w:val="00C303B7"/>
    <w:rsid w:val="00C84CE8"/>
    <w:rsid w:val="00C85DE6"/>
    <w:rsid w:val="00CA0F51"/>
    <w:rsid w:val="00CA70A4"/>
    <w:rsid w:val="00CA7522"/>
    <w:rsid w:val="00CB6556"/>
    <w:rsid w:val="00CC7972"/>
    <w:rsid w:val="00CF1967"/>
    <w:rsid w:val="00D142E7"/>
    <w:rsid w:val="00D15948"/>
    <w:rsid w:val="00D5763E"/>
    <w:rsid w:val="00D61C2D"/>
    <w:rsid w:val="00D70FC4"/>
    <w:rsid w:val="00D721A7"/>
    <w:rsid w:val="00D75200"/>
    <w:rsid w:val="00D90F2D"/>
    <w:rsid w:val="00DA1217"/>
    <w:rsid w:val="00DF5CDC"/>
    <w:rsid w:val="00E11A12"/>
    <w:rsid w:val="00E13E3F"/>
    <w:rsid w:val="00E24CB7"/>
    <w:rsid w:val="00E30D80"/>
    <w:rsid w:val="00E3472C"/>
    <w:rsid w:val="00E40B68"/>
    <w:rsid w:val="00EB1A9F"/>
    <w:rsid w:val="00EB6F01"/>
    <w:rsid w:val="00EE565A"/>
    <w:rsid w:val="00F26084"/>
    <w:rsid w:val="00F341E0"/>
    <w:rsid w:val="00F446D1"/>
    <w:rsid w:val="00F53EBE"/>
    <w:rsid w:val="00F55B86"/>
    <w:rsid w:val="00F83E87"/>
    <w:rsid w:val="00FA1BBF"/>
    <w:rsid w:val="00FB3A3E"/>
    <w:rsid w:val="00FB58F6"/>
    <w:rsid w:val="00FB68AB"/>
    <w:rsid w:val="00FC4582"/>
    <w:rsid w:val="00FC788E"/>
    <w:rsid w:val="00FE2914"/>
    <w:rsid w:val="00FE2C58"/>
    <w:rsid w:val="5FC05DD2"/>
    <w:rsid w:val="7B84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064E2"/>
  <w15:chartTrackingRefBased/>
  <w15:docId w15:val="{B818A83B-EC61-47D1-91A7-3F11D09C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ISUadressefeltbrevpapir">
    <w:name w:val="CISU adressefelt brevpapir"/>
    <w:basedOn w:val="Normal"/>
    <w:autoRedefine/>
    <w:qFormat/>
    <w:rsid w:val="00541D50"/>
    <w:pPr>
      <w:adjustRightInd w:val="0"/>
      <w:snapToGrid w:val="0"/>
      <w:spacing w:line="276" w:lineRule="auto"/>
      <w:jc w:val="both"/>
    </w:pPr>
    <w:rPr>
      <w:sz w:val="36"/>
      <w:szCs w:val="36"/>
    </w:rPr>
  </w:style>
  <w:style w:type="paragraph" w:customStyle="1" w:styleId="CISUdatobrevpapir">
    <w:name w:val="CISU dato brevpapir"/>
    <w:basedOn w:val="Normal"/>
    <w:autoRedefine/>
    <w:qFormat/>
    <w:rsid w:val="00D721A7"/>
    <w:pPr>
      <w:adjustRightInd w:val="0"/>
      <w:snapToGrid w:val="0"/>
      <w:spacing w:line="240" w:lineRule="exact"/>
      <w:jc w:val="right"/>
    </w:pPr>
    <w:rPr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2E5B7A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E5B7A"/>
  </w:style>
  <w:style w:type="paragraph" w:styleId="Sidefod">
    <w:name w:val="footer"/>
    <w:basedOn w:val="Normal"/>
    <w:link w:val="SidefodTegn"/>
    <w:uiPriority w:val="99"/>
    <w:unhideWhenUsed/>
    <w:rsid w:val="002E5B7A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E5B7A"/>
  </w:style>
  <w:style w:type="paragraph" w:customStyle="1" w:styleId="CISUoverskriftbrevpapir">
    <w:name w:val="CISU overskrift brevpapir"/>
    <w:basedOn w:val="Normal"/>
    <w:autoRedefine/>
    <w:qFormat/>
    <w:rsid w:val="00393531"/>
    <w:pPr>
      <w:tabs>
        <w:tab w:val="left" w:pos="4395"/>
      </w:tabs>
      <w:spacing w:line="276" w:lineRule="auto"/>
    </w:pPr>
    <w:rPr>
      <w:sz w:val="22"/>
      <w:szCs w:val="22"/>
    </w:rPr>
  </w:style>
  <w:style w:type="paragraph" w:customStyle="1" w:styleId="CISUbrdtekstbrevpapir">
    <w:name w:val="CISU brødtekst brevpapir"/>
    <w:basedOn w:val="Normal"/>
    <w:autoRedefine/>
    <w:qFormat/>
    <w:rsid w:val="00B913C6"/>
    <w:pPr>
      <w:jc w:val="both"/>
    </w:pPr>
    <w:rPr>
      <w:i/>
      <w:iCs/>
      <w:color w:val="4D551D" w:themeColor="accent2" w:themeShade="80"/>
      <w:sz w:val="23"/>
    </w:rPr>
  </w:style>
  <w:style w:type="character" w:customStyle="1" w:styleId="e24kjd">
    <w:name w:val="e24kjd"/>
    <w:basedOn w:val="Standardskrifttypeiafsnit"/>
    <w:rsid w:val="00064CC8"/>
  </w:style>
  <w:style w:type="character" w:styleId="Fremhv">
    <w:name w:val="Emphasis"/>
    <w:basedOn w:val="Standardskrifttypeiafsnit"/>
    <w:uiPriority w:val="20"/>
    <w:qFormat/>
    <w:rsid w:val="00F446D1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EB1A9F"/>
    <w:rPr>
      <w:color w:val="5F5F5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B1A9F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481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94571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4571F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4571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4571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457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isu@cisu.d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km\cisu.dk\CISU%20Sekretariat%20-%20General\05_Kommunikation\01_CISU%20Skabeloner\CISU%20brevpapir\CISU_Brevpapir_DK.dotx" TargetMode="External"/></Relationships>
</file>

<file path=word/theme/theme1.xml><?xml version="1.0" encoding="utf-8"?>
<a:theme xmlns:a="http://schemas.openxmlformats.org/drawingml/2006/main" name="CISU Colours">
  <a:themeElements>
    <a:clrScheme name="CISU Colours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206C69"/>
      </a:accent1>
      <a:accent2>
        <a:srgbClr val="9CAB3A"/>
      </a:accent2>
      <a:accent3>
        <a:srgbClr val="276940"/>
      </a:accent3>
      <a:accent4>
        <a:srgbClr val="413C50"/>
      </a:accent4>
      <a:accent5>
        <a:srgbClr val="0C6D8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SU Colours" id="{458A1532-A7C0-A94C-979E-6D6679E24B6E}" vid="{A4E81C0C-6BF7-F342-9353-78ADA04E3DF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2effea-7677-426a-abfa-e08815e88a3e" xsi:nil="true"/>
    <lcf76f155ced4ddcb4097134ff3c332f xmlns="0a33e1fb-23dc-4222-ac46-473c6a01316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8" ma:contentTypeDescription="Opret et nyt dokument." ma:contentTypeScope="" ma:versionID="2b82c56be75e88b67d449518db7d49cf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bae4ff3a6b6354d4fa2da1c956763673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0756F6-7307-4489-BE63-A2AD0591BD47}">
  <ds:schemaRefs>
    <ds:schemaRef ds:uri="http://schemas.microsoft.com/office/2006/metadata/properties"/>
    <ds:schemaRef ds:uri="http://schemas.microsoft.com/office/infopath/2007/PartnerControls"/>
    <ds:schemaRef ds:uri="3b2effea-7677-426a-abfa-e08815e88a3e"/>
    <ds:schemaRef ds:uri="0a33e1fb-23dc-4222-ac46-473c6a01316b"/>
  </ds:schemaRefs>
</ds:datastoreItem>
</file>

<file path=customXml/itemProps2.xml><?xml version="1.0" encoding="utf-8"?>
<ds:datastoreItem xmlns:ds="http://schemas.openxmlformats.org/officeDocument/2006/customXml" ds:itemID="{88B2206E-E3A8-4CAD-8BB2-22F7BF9C8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DD7FC4-6186-C247-918D-5337C57DF3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6E6A01-58C3-4F3D-9FB2-247E455E09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CISU_Brevpapir_DK</Template>
  <TotalTime>121</TotalTime>
  <Pages>1</Pages>
  <Words>129</Words>
  <Characters>792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Kragelund Matthews</dc:creator>
  <cp:keywords/>
  <dc:description/>
  <cp:lastModifiedBy>Rikke Kragelund Matthews</cp:lastModifiedBy>
  <cp:revision>47</cp:revision>
  <cp:lastPrinted>2023-03-02T12:45:00Z</cp:lastPrinted>
  <dcterms:created xsi:type="dcterms:W3CDTF">2025-02-03T08:48:00Z</dcterms:created>
  <dcterms:modified xsi:type="dcterms:W3CDTF">2025-02-10T08:50:00Z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0x010100DF6A4EA8CD694A448AAF29FEB1A8F245</vt:lpwstr>
  </property>
  <property fmtid="{D5CDD505-2E9C-101B-9397-08002B2CF9AE}" pid="3" name="Order">
    <vt:r8>473400</vt:r8>
  </property>
  <property fmtid="{D5CDD505-2E9C-101B-9397-08002B2CF9AE}" pid="4" name="MediaServiceImageTags">
    <vt:lpwstr/>
  </property>
</Properties>
</file>